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"/>
        <w:tblW w:w="9360" w:type="dxa"/>
        <w:jc w:val="center"/>
        <w:tblInd w:w="0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141"/>
        <w:gridCol w:w="2130"/>
        <w:gridCol w:w="766"/>
        <w:gridCol w:w="588"/>
        <w:gridCol w:w="563"/>
        <w:gridCol w:w="515"/>
        <w:gridCol w:w="657"/>
      </w:tblGrid>
      <w:tr w:rsidR="00D33FAA" w14:paraId="465D9189" w14:textId="77777777" w:rsidTr="0018275D">
        <w:trPr>
          <w:trHeight w:val="691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14:paraId="47E1B8A3" w14:textId="432BFA0F" w:rsidR="0018275D" w:rsidRPr="00C10155" w:rsidRDefault="0018275D" w:rsidP="001827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1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Ankieta dla Pacjenta -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41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Natural </w:t>
            </w:r>
            <w:proofErr w:type="spellStart"/>
            <w:r w:rsidR="00641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Vitality</w:t>
            </w:r>
            <w:proofErr w:type="spellEnd"/>
            <w:r w:rsidR="00641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415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</w:t>
            </w:r>
            <w:proofErr w:type="spellEnd"/>
          </w:p>
          <w:p w14:paraId="055A0518" w14:textId="6923DEE3" w:rsidR="00D33FAA" w:rsidRPr="00B6598D" w:rsidRDefault="0018275D" w:rsidP="0018275D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B6598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Dziękujemy za wybór </w:t>
            </w:r>
            <w:r w:rsidR="006415C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Natural </w:t>
            </w:r>
            <w:proofErr w:type="spellStart"/>
            <w:r w:rsidR="006415C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Vitality</w:t>
            </w:r>
            <w:proofErr w:type="spellEnd"/>
            <w:r w:rsidR="006415C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="006415C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Clinic</w:t>
            </w:r>
            <w:proofErr w:type="spellEnd"/>
            <w:r w:rsidRPr="00B6598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. Prosimy o </w:t>
            </w:r>
            <w:r w:rsidR="005F3068" w:rsidRPr="00B6598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rzetelne </w:t>
            </w:r>
            <w:r w:rsidRPr="00B6598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wypełnienie poniższej ankiety przed swoją pierwszą wizytą. Twoje odpowiedzi pomogą nam zrozumieć Twój </w:t>
            </w:r>
            <w:r w:rsidR="005F3068" w:rsidRPr="00B6598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holistyczny </w:t>
            </w:r>
            <w:r w:rsidRPr="00B6598D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stan zdrowia, przyczynę problemu oraz dostosować nasze podejście do Twoich indywidualnych potrzeb.</w:t>
            </w:r>
          </w:p>
          <w:p w14:paraId="530D7565" w14:textId="61D8C482" w:rsidR="000E69B2" w:rsidRDefault="000E69B2" w:rsidP="0018275D"/>
        </w:tc>
      </w:tr>
      <w:tr w:rsidR="000E69B2" w14:paraId="6ED1F576" w14:textId="77777777" w:rsidTr="00915AC7">
        <w:trPr>
          <w:trHeight w:val="360"/>
          <w:jc w:val="center"/>
        </w:trPr>
        <w:tc>
          <w:tcPr>
            <w:tcW w:w="41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B777A1" w14:textId="77777777" w:rsidR="000E69B2" w:rsidRPr="00817299" w:rsidRDefault="000E69B2">
            <w:pPr>
              <w:rPr>
                <w:sz w:val="20"/>
                <w:szCs w:val="20"/>
              </w:rPr>
            </w:pPr>
            <w:r w:rsidRPr="00817299">
              <w:rPr>
                <w:sz w:val="20"/>
                <w:szCs w:val="20"/>
              </w:rPr>
              <w:t>Imię i nazwisko:</w:t>
            </w:r>
          </w:p>
        </w:tc>
        <w:tc>
          <w:tcPr>
            <w:tcW w:w="5219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A5198D" w14:textId="4B0D0B89" w:rsidR="000E69B2" w:rsidRPr="00817299" w:rsidRDefault="000E69B2">
            <w:pPr>
              <w:rPr>
                <w:sz w:val="20"/>
                <w:szCs w:val="20"/>
              </w:rPr>
            </w:pPr>
            <w:r w:rsidRPr="00817299">
              <w:rPr>
                <w:sz w:val="20"/>
                <w:szCs w:val="20"/>
              </w:rPr>
              <w:t>Data wypełnienia ankiety:</w:t>
            </w:r>
          </w:p>
        </w:tc>
      </w:tr>
      <w:tr w:rsidR="0018275D" w14:paraId="4EEA2253" w14:textId="77777777" w:rsidTr="00915AC7">
        <w:trPr>
          <w:trHeight w:val="360"/>
          <w:jc w:val="center"/>
        </w:trPr>
        <w:tc>
          <w:tcPr>
            <w:tcW w:w="41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01DB8F" w14:textId="77777777" w:rsidR="0018275D" w:rsidRPr="00817299" w:rsidRDefault="0018275D">
            <w:pPr>
              <w:rPr>
                <w:sz w:val="20"/>
                <w:szCs w:val="20"/>
              </w:rPr>
            </w:pPr>
            <w:r w:rsidRPr="00817299">
              <w:rPr>
                <w:sz w:val="20"/>
                <w:szCs w:val="20"/>
              </w:rPr>
              <w:t>Wiek:</w:t>
            </w:r>
          </w:p>
        </w:tc>
        <w:tc>
          <w:tcPr>
            <w:tcW w:w="5219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C29566" w14:textId="30FB3FCF" w:rsidR="0018275D" w:rsidRPr="00817299" w:rsidRDefault="0018275D">
            <w:pPr>
              <w:rPr>
                <w:sz w:val="20"/>
                <w:szCs w:val="20"/>
              </w:rPr>
            </w:pPr>
            <w:r w:rsidRPr="00817299">
              <w:rPr>
                <w:sz w:val="20"/>
                <w:szCs w:val="20"/>
              </w:rPr>
              <w:t>Waga:</w:t>
            </w:r>
          </w:p>
        </w:tc>
      </w:tr>
      <w:tr w:rsidR="0018275D" w14:paraId="65859DA8" w14:textId="77777777" w:rsidTr="00915AC7">
        <w:trPr>
          <w:trHeight w:val="360"/>
          <w:jc w:val="center"/>
        </w:trPr>
        <w:tc>
          <w:tcPr>
            <w:tcW w:w="41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0977D7" w14:textId="62AEF52D" w:rsidR="0018275D" w:rsidRPr="00817299" w:rsidRDefault="0018275D">
            <w:pPr>
              <w:rPr>
                <w:sz w:val="20"/>
                <w:szCs w:val="20"/>
              </w:rPr>
            </w:pPr>
            <w:r w:rsidRPr="00817299">
              <w:rPr>
                <w:sz w:val="20"/>
                <w:szCs w:val="20"/>
              </w:rPr>
              <w:t>Data urodzenia:</w:t>
            </w:r>
          </w:p>
        </w:tc>
        <w:tc>
          <w:tcPr>
            <w:tcW w:w="5219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33B3CE" w14:textId="71926ECF" w:rsidR="0018275D" w:rsidRPr="00817299" w:rsidRDefault="0018275D">
            <w:pPr>
              <w:rPr>
                <w:sz w:val="20"/>
                <w:szCs w:val="20"/>
              </w:rPr>
            </w:pPr>
            <w:r w:rsidRPr="00817299">
              <w:rPr>
                <w:sz w:val="20"/>
                <w:szCs w:val="20"/>
              </w:rPr>
              <w:t>Wzrost:</w:t>
            </w:r>
          </w:p>
        </w:tc>
      </w:tr>
      <w:tr w:rsidR="00627491" w14:paraId="4BCEE617" w14:textId="77777777" w:rsidTr="00915AC7">
        <w:trPr>
          <w:trHeight w:val="360"/>
          <w:jc w:val="center"/>
        </w:trPr>
        <w:tc>
          <w:tcPr>
            <w:tcW w:w="41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0C49F9D" w14:textId="0554E910" w:rsidR="00627491" w:rsidRPr="00817299" w:rsidRDefault="00627491">
            <w:pPr>
              <w:rPr>
                <w:sz w:val="20"/>
                <w:szCs w:val="20"/>
              </w:rPr>
            </w:pPr>
            <w:r w:rsidRPr="00817299">
              <w:rPr>
                <w:sz w:val="20"/>
                <w:szCs w:val="20"/>
              </w:rPr>
              <w:t>Numer telefonu:</w:t>
            </w:r>
          </w:p>
        </w:tc>
        <w:tc>
          <w:tcPr>
            <w:tcW w:w="5219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2BF7D1" w14:textId="48784787" w:rsidR="00627491" w:rsidRPr="00817299" w:rsidRDefault="00627491">
            <w:pPr>
              <w:rPr>
                <w:sz w:val="20"/>
                <w:szCs w:val="20"/>
              </w:rPr>
            </w:pPr>
            <w:r w:rsidRPr="00817299">
              <w:rPr>
                <w:sz w:val="20"/>
                <w:szCs w:val="20"/>
              </w:rPr>
              <w:t>Miejscowość  zamieszkania:</w:t>
            </w:r>
          </w:p>
        </w:tc>
      </w:tr>
      <w:tr w:rsidR="00627491" w14:paraId="13ABC3B3" w14:textId="77777777" w:rsidTr="00915AC7">
        <w:trPr>
          <w:trHeight w:val="360"/>
          <w:jc w:val="center"/>
        </w:trPr>
        <w:tc>
          <w:tcPr>
            <w:tcW w:w="41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8732D6" w14:textId="4BED6E6D" w:rsidR="00627491" w:rsidRPr="00817299" w:rsidRDefault="00627491">
            <w:pPr>
              <w:rPr>
                <w:sz w:val="20"/>
                <w:szCs w:val="20"/>
              </w:rPr>
            </w:pPr>
            <w:r w:rsidRPr="00817299">
              <w:rPr>
                <w:sz w:val="20"/>
                <w:szCs w:val="20"/>
              </w:rPr>
              <w:t>Adres e-mail:</w:t>
            </w:r>
          </w:p>
        </w:tc>
        <w:tc>
          <w:tcPr>
            <w:tcW w:w="5219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B61760" w14:textId="2DA07462" w:rsidR="00627491" w:rsidRPr="00817299" w:rsidRDefault="00D13B36">
            <w:pPr>
              <w:rPr>
                <w:sz w:val="20"/>
                <w:szCs w:val="20"/>
              </w:rPr>
            </w:pPr>
            <w:r w:rsidRPr="00817299">
              <w:rPr>
                <w:sz w:val="20"/>
                <w:szCs w:val="20"/>
              </w:rPr>
              <w:t>Wykonywany zawód</w:t>
            </w:r>
            <w:r w:rsidR="00627491" w:rsidRPr="00817299">
              <w:rPr>
                <w:sz w:val="20"/>
                <w:szCs w:val="20"/>
              </w:rPr>
              <w:t>:</w:t>
            </w:r>
          </w:p>
        </w:tc>
      </w:tr>
      <w:tr w:rsidR="00D33FAA" w14:paraId="1C8DFA59" w14:textId="77777777" w:rsidTr="0018275D">
        <w:trPr>
          <w:trHeight w:val="864"/>
          <w:jc w:val="center"/>
        </w:trPr>
        <w:tc>
          <w:tcPr>
            <w:tcW w:w="9360" w:type="dxa"/>
            <w:gridSpan w:val="7"/>
            <w:tcBorders>
              <w:top w:val="nil"/>
              <w:left w:val="nil"/>
              <w:bottom w:val="single" w:sz="4" w:space="0" w:color="999999"/>
              <w:right w:val="nil"/>
            </w:tcBorders>
            <w:vAlign w:val="center"/>
          </w:tcPr>
          <w:p w14:paraId="05C500E2" w14:textId="77777777" w:rsidR="00AF6107" w:rsidRDefault="00AF6107">
            <w:pPr>
              <w:pStyle w:val="Wskazwki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</w:pPr>
          </w:p>
          <w:p w14:paraId="61CE13EC" w14:textId="07EC0D40" w:rsidR="00D46D0C" w:rsidRDefault="00D33FAA">
            <w:pPr>
              <w:pStyle w:val="Wskazwki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</w:pPr>
            <w:r w:rsidRPr="00915AC7"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  <w:t xml:space="preserve">Zakreśl </w:t>
            </w:r>
            <w:r w:rsidR="00915AC7" w:rsidRPr="00915AC7"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  <w:t xml:space="preserve">kołem lub znakiem X właściwą odpowiedź po </w:t>
            </w:r>
            <w:r w:rsidRPr="00915AC7"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  <w:t xml:space="preserve">prawej strony każdego z pytań. </w:t>
            </w:r>
          </w:p>
          <w:p w14:paraId="1F448FF3" w14:textId="786897EA" w:rsidR="00AF6107" w:rsidRPr="00915AC7" w:rsidRDefault="00AF6107">
            <w:pPr>
              <w:pStyle w:val="Wskazwki"/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color w:val="FF0000"/>
                <w:sz w:val="20"/>
                <w:szCs w:val="20"/>
              </w:rPr>
              <w:t>Proszę uzupełnić wszystkie pola!</w:t>
            </w:r>
          </w:p>
          <w:p w14:paraId="51FE1C3C" w14:textId="3D6D6E16" w:rsidR="00D33FAA" w:rsidRPr="008E1E41" w:rsidRDefault="00D33FAA">
            <w:pPr>
              <w:pStyle w:val="Wskazwki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86E39" w14:paraId="622CCCA4" w14:textId="53A83DEF" w:rsidTr="00915AC7">
        <w:trPr>
          <w:trHeight w:val="293"/>
          <w:jc w:val="center"/>
        </w:trPr>
        <w:tc>
          <w:tcPr>
            <w:tcW w:w="7625" w:type="dxa"/>
            <w:gridSpan w:val="4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1586746A" w14:textId="555EE5A4" w:rsidR="00386E39" w:rsidRPr="008E1E41" w:rsidRDefault="00915AC7">
            <w:pPr>
              <w:pStyle w:val="Nagwek2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PYTANIE</w:t>
            </w:r>
          </w:p>
        </w:tc>
        <w:tc>
          <w:tcPr>
            <w:tcW w:w="1735" w:type="dxa"/>
            <w:gridSpan w:val="3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785CE305" w14:textId="77777777" w:rsidR="00386E39" w:rsidRPr="008E1E41" w:rsidRDefault="00386E39" w:rsidP="00386E39">
            <w:pPr>
              <w:pStyle w:val="Nagwek2"/>
              <w:ind w:left="37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Skala ważności</w:t>
            </w:r>
          </w:p>
        </w:tc>
      </w:tr>
      <w:tr w:rsidR="00386E39" w14:paraId="21F38BF8" w14:textId="77777777" w:rsidTr="00915AC7">
        <w:trPr>
          <w:trHeight w:val="292"/>
          <w:jc w:val="center"/>
        </w:trPr>
        <w:tc>
          <w:tcPr>
            <w:tcW w:w="7625" w:type="dxa"/>
            <w:gridSpan w:val="4"/>
            <w:vMerge/>
            <w:tcBorders>
              <w:left w:val="single" w:sz="4" w:space="0" w:color="999999"/>
              <w:bottom w:val="single" w:sz="4" w:space="0" w:color="999999"/>
              <w:right w:val="single" w:sz="4" w:space="0" w:color="auto"/>
            </w:tcBorders>
            <w:vAlign w:val="center"/>
          </w:tcPr>
          <w:p w14:paraId="0247C02A" w14:textId="201B686C" w:rsidR="00386E39" w:rsidRPr="008E1E41" w:rsidRDefault="00386E39">
            <w:pPr>
              <w:pStyle w:val="Nagwekkolumny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auto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5A3C40E" w14:textId="5417621A" w:rsidR="00386E39" w:rsidRPr="008E1E41" w:rsidRDefault="00386E39">
            <w:pPr>
              <w:pStyle w:val="Nagwekkolumn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6A51ACA" w14:textId="51E3C455" w:rsidR="00386E39" w:rsidRPr="008E1E41" w:rsidRDefault="00386E39">
            <w:pPr>
              <w:pStyle w:val="Nagwekkolumn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018FB9" w14:textId="0CBC9A80" w:rsidR="00386E39" w:rsidRPr="008E1E41" w:rsidRDefault="00386E39">
            <w:pPr>
              <w:pStyle w:val="Nagwekkolumn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EB4558" w14:paraId="651E3D50" w14:textId="77777777" w:rsidTr="00186040">
        <w:trPr>
          <w:trHeight w:val="360"/>
          <w:jc w:val="center"/>
        </w:trPr>
        <w:tc>
          <w:tcPr>
            <w:tcW w:w="9360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ED95BB8" w14:textId="63C50DEB" w:rsidR="00EB4558" w:rsidRDefault="00EB4558" w:rsidP="00915AC7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Jakie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 xml:space="preserve"> odczuwasz problemy zdrowotne lub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jakie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 xml:space="preserve">są postawione diagnozy? </w:t>
            </w:r>
            <w:r>
              <w:rPr>
                <w:rFonts w:asciiTheme="majorHAnsi" w:hAnsiTheme="majorHAnsi"/>
                <w:sz w:val="20"/>
                <w:szCs w:val="20"/>
              </w:rPr>
              <w:t>O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>pisz je krótko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</w:t>
            </w:r>
            <w:r w:rsidRPr="00EB4558">
              <w:rPr>
                <w:rFonts w:asciiTheme="majorHAnsi" w:hAnsiTheme="majorHAnsi"/>
                <w:b/>
                <w:bCs/>
                <w:sz w:val="20"/>
                <w:szCs w:val="20"/>
              </w:rPr>
              <w:t>wymień jak najwięcej objawów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B4558">
              <w:rPr>
                <w:rFonts w:asciiTheme="majorHAnsi" w:hAnsiTheme="majorHAnsi"/>
                <w:b/>
                <w:bCs/>
                <w:sz w:val="20"/>
                <w:szCs w:val="20"/>
              </w:rPr>
              <w:t>– to ważne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>(możesz napisać historię choroby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wszystkie występujące dolegliwości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73A091DC" w14:textId="77777777" w:rsidR="00EB4558" w:rsidRDefault="00EB4558" w:rsidP="00915AC7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7208940A" w14:textId="77777777" w:rsidR="00EB4558" w:rsidRDefault="00EB4558" w:rsidP="00915AC7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  <w:p w14:paraId="4E242BDC" w14:textId="77777777" w:rsidR="00EB4558" w:rsidRDefault="00EB4558" w:rsidP="00915AC7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  <w:p w14:paraId="5CB363DF" w14:textId="77777777" w:rsidR="00EB4558" w:rsidRDefault="00EB4558" w:rsidP="00915AC7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  <w:p w14:paraId="690B50C1" w14:textId="77777777" w:rsidR="00EB4558" w:rsidRDefault="00EB4558" w:rsidP="00915AC7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  <w:p w14:paraId="09282BA0" w14:textId="56493780" w:rsidR="00EB4558" w:rsidRPr="008E1E41" w:rsidRDefault="00EB4558" w:rsidP="00915AC7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915AC7" w14:paraId="25922FBA" w14:textId="77777777" w:rsidTr="00915AC7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BB213F" w14:textId="4769B514" w:rsidR="00915AC7" w:rsidRPr="008E1E41" w:rsidRDefault="00915AC7" w:rsidP="00915AC7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odczuwalne dolegliwości są bardzo intensywne?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F72F26" w14:textId="233F26C4" w:rsidR="00915AC7" w:rsidRPr="008E1E41" w:rsidRDefault="00915AC7" w:rsidP="00915AC7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3D8A6A9" w14:textId="48BEE626" w:rsidR="00915AC7" w:rsidRPr="008E1E41" w:rsidRDefault="00915AC7" w:rsidP="00915AC7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97E83C7" w14:textId="5E901B71" w:rsidR="00915AC7" w:rsidRPr="008E1E41" w:rsidRDefault="00915AC7" w:rsidP="00915AC7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5F515E73" w14:textId="77777777" w:rsidTr="00915AC7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DA4A06" w14:textId="3A0A3F9B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Czy kiedykolwiek wcześniej organizm był odrobaczany w kierunku pasożytów, grzybów, baterii, wirusów. Jeśli tak, napisz kiedy ostatni raz i czym:</w:t>
            </w:r>
          </w:p>
          <w:p w14:paraId="1E2BC9B2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09B99A3D" w14:textId="712B4A64" w:rsidR="00DB2300" w:rsidRPr="008E1E41" w:rsidRDefault="00DB2300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05EDB2C" w14:textId="5B229647" w:rsidR="00DB2300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20AFC9E" w14:textId="58EBFAF5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A8A1B98" w14:textId="700768AF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49C3DDB7" w14:textId="77777777" w:rsidTr="00915AC7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724C9C" w14:textId="700FF525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Czy kiedykolwiek wcześniej był przeprowadzany detoks organizmu z metali ciężki, toksyn, zakwaszenia organizmu. Jeśli tak napisz kiedy ostatni raz i czym: </w:t>
            </w:r>
          </w:p>
          <w:p w14:paraId="17F1B266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1F468C42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07F7F97" w14:textId="2E55AF99" w:rsidR="00DB2300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4EA5DC" w14:textId="283E516E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23DD93D" w14:textId="79C6C26C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65DC53DB" w14:textId="77777777" w:rsidTr="00915AC7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80CF39" w14:textId="77777777" w:rsidR="00DB2300" w:rsidRPr="008E1E41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 xml:space="preserve">Czy były wcześniej jakieś dolegliwości przed wystąpieniem aktualnego problemu nawet w dzieciństwie? </w:t>
            </w:r>
          </w:p>
          <w:p w14:paraId="3B9AC0FB" w14:textId="77777777" w:rsidR="00DB2300" w:rsidRPr="008E1E41" w:rsidRDefault="00DB2300" w:rsidP="00DB2300">
            <w:pPr>
              <w:rPr>
                <w:rFonts w:asciiTheme="majorHAnsi" w:eastAsia="Geneva" w:hAnsiTheme="majorHAnsi" w:cs="Geneva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Np. kolka jelitowa, problemy skórne, astma, alergie, nadaktywność, problemy z nauką i koncentracją, drgawki, infekcje: ucho, trzeci migdał, usunięcie migdałków, trzeciego migdałka, zapalenie oskrzeli, płuc, dróg  moczowych, częste przeziębienia, biegunki, zaparcia pasożyty, moczenie nocne, stosowanie antybiotyków, innych leków:</w:t>
            </w:r>
          </w:p>
          <w:p w14:paraId="47A6A355" w14:textId="6911FA1F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Jeśli tak, opisz je krótko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poniżej:</w:t>
            </w:r>
          </w:p>
          <w:p w14:paraId="0C57D7FC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DF37F85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3AD6971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24BAAC4" w14:textId="77777777" w:rsidR="00DB2300" w:rsidRPr="008E1E41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D4BF6E5" w14:textId="172E6628" w:rsidR="00DB2300" w:rsidRPr="008E1E41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64BA6A2" w14:textId="1BF36270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4444E1" w14:textId="63142539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9135623" w14:textId="16E4E0F0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18CB31B7" w14:textId="77777777" w:rsidTr="00D603D2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689512" w14:textId="4842D00D" w:rsidR="00DB2300" w:rsidRDefault="00DB2300" w:rsidP="00DB2300">
            <w:pPr>
              <w:pStyle w:val="Liczby"/>
              <w:jc w:val="left"/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są lub były jakieś przewlekłe choroby w rodzinie?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A2BD157" w14:textId="72E6F6D4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E0AF5E9" w14:textId="21982997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588B66C" w14:textId="65804205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7C9686C4" w14:textId="77777777" w:rsidTr="00D17C22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39B05" w14:textId="7E2D3B46" w:rsidR="00DB2300" w:rsidRDefault="00DB2300" w:rsidP="00DB2300">
            <w:pPr>
              <w:pStyle w:val="Liczby"/>
              <w:jc w:val="left"/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odczuwasz stres lub napięcie?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B7EC524" w14:textId="4562D26A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5DC401" w14:textId="7B2EF470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35309A" w14:textId="53646BEA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4941FA25" w14:textId="77777777" w:rsidTr="008E7B52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BA63E9" w14:textId="77777777" w:rsidR="00DB2300" w:rsidRPr="008E1E41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 xml:space="preserve">Czy były jakieś traumy, trudne chwile w życiu np. rozwód, utrata bliskiej osoby, zmiana pracy, inne. </w:t>
            </w:r>
          </w:p>
          <w:p w14:paraId="16A71C96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Jeśli tak, opisz je krótko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poniżej: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>(jakie, z czym związane i kiedy).</w:t>
            </w:r>
          </w:p>
          <w:p w14:paraId="3CA50F79" w14:textId="77777777" w:rsidR="00DB2300" w:rsidRDefault="00DB2300" w:rsidP="00DB2300"/>
          <w:p w14:paraId="38DBDF79" w14:textId="77777777" w:rsidR="00DB2300" w:rsidRDefault="00DB2300" w:rsidP="00DB2300"/>
          <w:p w14:paraId="664FFCA9" w14:textId="77777777" w:rsidR="00DB2300" w:rsidRDefault="00DB2300" w:rsidP="00DB2300"/>
          <w:p w14:paraId="63EFBDA7" w14:textId="62A9BABA" w:rsidR="00DB2300" w:rsidRDefault="00DB2300" w:rsidP="00DB2300"/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4BA0E2" w14:textId="3FF2DE1D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367E98D" w14:textId="633FDD65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4778BFC" w14:textId="241D5AE3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45278AFE" w14:textId="77777777" w:rsidTr="0008022B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1F9E75" w14:textId="77777777" w:rsidR="00DB2300" w:rsidRPr="008E1E41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lastRenderedPageBreak/>
              <w:t>Czy przeprowadzałeś ostatnio jakieś badania ?</w:t>
            </w:r>
          </w:p>
          <w:p w14:paraId="7C97BCCC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Jeśli tak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>Jeśli tak, opisz je krótko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poniżej: z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 xml:space="preserve"> jakiego powodu</w:t>
            </w:r>
            <w:r>
              <w:rPr>
                <w:rFonts w:asciiTheme="majorHAnsi" w:hAnsiTheme="majorHAnsi"/>
                <w:sz w:val="20"/>
                <w:szCs w:val="20"/>
              </w:rPr>
              <w:t>, jakie były o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>dchylenia od normy.</w:t>
            </w:r>
          </w:p>
          <w:p w14:paraId="0D95FFAD" w14:textId="77777777" w:rsidR="00DB2300" w:rsidRDefault="00DB2300" w:rsidP="00DB2300"/>
          <w:p w14:paraId="5E062C05" w14:textId="77777777" w:rsidR="00DB2300" w:rsidRDefault="00DB2300" w:rsidP="00DB2300"/>
          <w:p w14:paraId="1102F4E0" w14:textId="5F54FC89" w:rsidR="00DB2300" w:rsidRDefault="00DB2300" w:rsidP="00DB2300"/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978EFE5" w14:textId="22ED61B2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F97F8B5" w14:textId="07C99F64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42D33C3" w14:textId="5CF47BDE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617E062B" w14:textId="77777777" w:rsidTr="002733DC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CA49EE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miałeś operacje lub pobyty w szpitalu?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 xml:space="preserve">Jeśli tak, napisz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poniżej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>kiedy i dlaczego.</w:t>
            </w:r>
          </w:p>
          <w:p w14:paraId="16D56581" w14:textId="77777777" w:rsidR="00DB2300" w:rsidRDefault="00DB2300" w:rsidP="00DB2300">
            <w:pPr>
              <w:rPr>
                <w:sz w:val="20"/>
                <w:szCs w:val="20"/>
              </w:rPr>
            </w:pPr>
          </w:p>
          <w:p w14:paraId="49D6854E" w14:textId="2648C3F6" w:rsidR="00DB2300" w:rsidRDefault="00DB2300" w:rsidP="00DB2300"/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5C4CD63" w14:textId="000D9D7B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A0836D1" w14:textId="255F3341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82BC054" w14:textId="503E079A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69E27FA4" w14:textId="77777777" w:rsidTr="00915AC7">
        <w:trPr>
          <w:trHeight w:val="360"/>
          <w:jc w:val="center"/>
        </w:trPr>
        <w:tc>
          <w:tcPr>
            <w:tcW w:w="627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A8BC81" w14:textId="216A05B3" w:rsidR="00DB2300" w:rsidRPr="008E1E41" w:rsidRDefault="00DB2300" w:rsidP="00DB230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Napisz obok ile dziennie spożywasz posiłków.</w:t>
            </w:r>
          </w:p>
          <w:p w14:paraId="4CC41BAB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Napisz obok jakie odstępy minutowe robisz pomiędzy posiłkami (kawa i herbata potraktuj również jako posiłek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615A536B" w14:textId="535EE7B0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 xml:space="preserve">Podaj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poniżej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>przykład najczęściej spożywanych posiłków na śniadanie, obiad i kolację.</w:t>
            </w:r>
          </w:p>
          <w:p w14:paraId="6BC48E6C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290F166" w14:textId="332CF4C0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SNIADANIE:</w:t>
            </w:r>
          </w:p>
          <w:p w14:paraId="0E54EBAC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4B8AFE60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CD004" w14:textId="68F1F744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OBIAD:</w:t>
            </w:r>
          </w:p>
          <w:p w14:paraId="32352171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46E5162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155D2F9" w14:textId="554F38E8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KOLACJA</w:t>
            </w:r>
          </w:p>
          <w:p w14:paraId="6AF07F1A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90C133C" w14:textId="4BA5C178" w:rsidR="00DB2300" w:rsidRPr="008E1E41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F4A99EB" w14:textId="64615653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Ile posiłków:</w:t>
            </w:r>
          </w:p>
        </w:tc>
        <w:tc>
          <w:tcPr>
            <w:tcW w:w="58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BFFC441" w14:textId="63E1B34A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E18E36E" w14:textId="44FFE11A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Ile minut: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D9C981" w14:textId="276B8BDF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D142BD5" w14:textId="509273E8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B2300" w14:paraId="4AD8E7EE" w14:textId="77777777" w:rsidTr="007F5005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6D21A58" w14:textId="77777777" w:rsidR="00DB2300" w:rsidRPr="008E1E41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masz jakieś alergie lub nietolerancje pokarmowe?</w:t>
            </w:r>
          </w:p>
          <w:p w14:paraId="6DA26367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Jeśli tak, opisz je krótko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poniżej:</w:t>
            </w:r>
          </w:p>
          <w:p w14:paraId="7DB57FAE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7279AE8" w14:textId="14307378" w:rsidR="00DB2300" w:rsidRPr="00915AC7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6E9179" w14:textId="3588EF18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DCF849A" w14:textId="61494A47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D1F0A40" w14:textId="53B36879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5BCAEB3B" w14:textId="77777777" w:rsidTr="000A2463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7951E55" w14:textId="75EE04B9" w:rsidR="00DB2300" w:rsidRPr="008E1E41" w:rsidRDefault="00DB2300" w:rsidP="00DB2300">
            <w:pPr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 xml:space="preserve">Czy często miewasz napady głodu na: szybkie, słodkie, mączne, kaloryczne, tłuste, smażone posiłki? (np. pizza, pierogi, naleśniki, makarony, ziemniaki, pieczywo)  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EB970E1" w14:textId="18C5914B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B2C44F2" w14:textId="6E63B89E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C5DF69F" w14:textId="02AE8574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00D44F65" w14:textId="77777777" w:rsidTr="00E06000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9DB13A" w14:textId="3A54175B" w:rsidR="00DB2300" w:rsidRPr="008E1E41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jadasz słodycze?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9A4D390" w14:textId="26803527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3551ED2" w14:textId="1F83E0A7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38C1A29" w14:textId="214E2516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686A08EF" w14:textId="77777777" w:rsidTr="00143C6F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B029CC" w14:textId="3E3F6B39" w:rsidR="00DB2300" w:rsidRPr="008E1E41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jadasz w pośpiechu lub połykasz niepogryziony dokładnie pokarm ?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34033A6" w14:textId="24C03C69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10A5E85" w14:textId="7DDA5C37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5D8C77F" w14:textId="3D10932E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4CC3CD88" w14:textId="77777777" w:rsidTr="00785A7E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D788DB" w14:textId="4BA2B32A" w:rsidR="00DB2300" w:rsidRPr="008E1E41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występuje senność po posiłku?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AAA3D22" w14:textId="7142676B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FF819B1" w14:textId="1B865BF3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BFE7B0F" w14:textId="0C82384C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25398378" w14:textId="77777777" w:rsidTr="009228A7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2AD84F5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stosujesz obecnie jakąś dietę? Jeśli tak to jaką:</w:t>
            </w:r>
          </w:p>
          <w:p w14:paraId="35AA01E3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  <w:p w14:paraId="49B8ED56" w14:textId="47382C49" w:rsidR="00DB2300" w:rsidRPr="008E1E41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675E271" w14:textId="42F31F15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37CFFF7" w14:textId="03FC45C5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D746452" w14:textId="000D4194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19C0D1E3" w14:textId="77777777" w:rsidTr="00045A15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1BF747E" w14:textId="70359806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palisz papierosy lub pijesz alkohol? Jeśli tak napisz co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w jakiej ilości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>:</w:t>
            </w:r>
          </w:p>
          <w:p w14:paraId="1F1E5ED0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  <w:p w14:paraId="444D2C76" w14:textId="528A852F" w:rsidR="00DB2300" w:rsidRPr="008E1E41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FAF8142" w14:textId="1AE5B422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AFEAB5F" w14:textId="793C3059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7015904" w14:textId="1517C8C9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4BA28496" w14:textId="77777777" w:rsidTr="009F47DA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7AF0C0" w14:textId="406CB9B4" w:rsidR="00DB2300" w:rsidRDefault="00DB2300" w:rsidP="00DB230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Jeśli kiedykolwiek byłeś zagranicą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 xml:space="preserve">napisz </w:t>
            </w:r>
            <w:r>
              <w:rPr>
                <w:rFonts w:asciiTheme="majorHAnsi" w:hAnsiTheme="majorHAnsi"/>
                <w:sz w:val="20"/>
                <w:szCs w:val="20"/>
              </w:rPr>
              <w:t>gdzie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>/jaki kraj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i mniej więcej kiedy to było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</w:p>
          <w:p w14:paraId="098F6EA4" w14:textId="77777777" w:rsidR="00DB2300" w:rsidRDefault="00DB2300" w:rsidP="00DB2300">
            <w:pPr>
              <w:rPr>
                <w:rFonts w:asciiTheme="majorHAnsi" w:hAnsiTheme="majorHAnsi"/>
                <w:b/>
                <w:bCs/>
                <w:sz w:val="18"/>
                <w:szCs w:val="18"/>
              </w:rPr>
            </w:pPr>
          </w:p>
          <w:p w14:paraId="633FDD7F" w14:textId="0F932A37" w:rsidR="00DB2300" w:rsidRPr="008E1E41" w:rsidRDefault="00DB2300" w:rsidP="00DB2300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4214368" w14:textId="1276832B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B23A055" w14:textId="6792C17D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10CAB586" w14:textId="0415D372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2D477281" w14:textId="77777777" w:rsidTr="00CD513C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A515FC" w14:textId="2BDDB783" w:rsidR="00DB2300" w:rsidRPr="008E1E41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było ostatnio jakieś narażenia na pestycydy, metale, związki chemiczne np. amalgamaty, tuńczyk, pleśnie?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F49589C" w14:textId="4AF3B4A9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BD9405F" w14:textId="02669D60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876556" w14:textId="35B02785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48C36A5F" w14:textId="77777777" w:rsidTr="0067465D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449BF0" w14:textId="16D51A93" w:rsidR="00DB2300" w:rsidRPr="008E1E41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uprawiasz jakieś sporty lub czy masz ruch w ciągu dnia?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81F10BD" w14:textId="5FFC2F19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AD2189A" w14:textId="68A7AC72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39067BAD" w14:textId="038F6D81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44FF4226" w14:textId="77777777" w:rsidTr="00DA7403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95B6E02" w14:textId="6C8BE86A" w:rsidR="00DB2300" w:rsidRPr="008E1E41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 xml:space="preserve">Czy masz problemy ze snem? Napisz godzin śpisz: </w:t>
            </w:r>
            <w:r w:rsidRPr="008E1E41">
              <w:rPr>
                <w:rFonts w:asciiTheme="majorHAnsi" w:hAnsiTheme="majorHAnsi"/>
                <w:b/>
                <w:bCs/>
                <w:sz w:val="20"/>
                <w:szCs w:val="20"/>
              </w:rPr>
              <w:t>_____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__</w:t>
            </w:r>
            <w:r w:rsidRPr="008E1E41">
              <w:rPr>
                <w:rFonts w:asciiTheme="majorHAnsi" w:hAnsiTheme="majorHAnsi"/>
                <w:b/>
                <w:bCs/>
                <w:sz w:val="20"/>
                <w:szCs w:val="20"/>
              </w:rPr>
              <w:t>_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_________________</w:t>
            </w:r>
            <w:r w:rsidRPr="008E1E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godzin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3984E05" w14:textId="7D2CD639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44F5E311" w14:textId="3C234C6E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2814E76E" w14:textId="3137FE64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3F0B0AE3" w14:textId="77777777" w:rsidTr="00237992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312922" w14:textId="6F18DD71" w:rsidR="00DB2300" w:rsidRPr="008E1E41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 xml:space="preserve">Czy wybudzasz się w nocy? Jeśli tak, napisz o której godzinie: </w:t>
            </w:r>
            <w:r w:rsidRPr="008E1E41">
              <w:rPr>
                <w:rFonts w:asciiTheme="majorHAnsi" w:hAnsiTheme="majorHAnsi"/>
                <w:b/>
                <w:bCs/>
                <w:sz w:val="20"/>
                <w:szCs w:val="20"/>
              </w:rPr>
              <w:t>____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_________________ 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0603FE28" w14:textId="2FDF4F38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23A014C" w14:textId="24EED84F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650A65C" w14:textId="79ED14AE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4A79E9D6" w14:textId="77777777" w:rsidTr="000A5434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58C348" w14:textId="4FDF43FA" w:rsidR="00DB2300" w:rsidRPr="00CE600E" w:rsidRDefault="00DB2300" w:rsidP="00DB2300">
            <w:pPr>
              <w:pStyle w:val="Liczby"/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 xml:space="preserve">Czy przyjmujesz aktualnie jakieś leki? Jeśli tak, napisz jakie </w:t>
            </w:r>
            <w:r w:rsidRPr="00CE600E">
              <w:rPr>
                <w:rFonts w:asciiTheme="majorHAnsi" w:hAnsiTheme="majorHAnsi"/>
                <w:b/>
                <w:bCs/>
                <w:sz w:val="20"/>
                <w:szCs w:val="20"/>
              </w:rPr>
              <w:t>i na co</w:t>
            </w:r>
            <w:r w:rsidR="00CE600E" w:rsidRPr="00CE600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są przepisane</w:t>
            </w:r>
            <w:r w:rsidR="006F5F55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(jakie mają działanie)</w:t>
            </w:r>
          </w:p>
          <w:p w14:paraId="48C62FC7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  <w:p w14:paraId="535FD8EC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  <w:p w14:paraId="5A1E4B41" w14:textId="03E5F83E" w:rsidR="00DB2300" w:rsidRPr="008E1E41" w:rsidRDefault="00DB2300" w:rsidP="00DB2300">
            <w:pPr>
              <w:pStyle w:val="Liczby"/>
              <w:jc w:val="left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5739D5B4" w14:textId="6AC6EC1A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60C8331B" w14:textId="6C5CA2C5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tcMar>
              <w:top w:w="29" w:type="dxa"/>
              <w:left w:w="0" w:type="dxa"/>
              <w:bottom w:w="29" w:type="dxa"/>
              <w:right w:w="0" w:type="dxa"/>
            </w:tcMar>
            <w:vAlign w:val="center"/>
          </w:tcPr>
          <w:p w14:paraId="7B5D6F0B" w14:textId="38DD4D30" w:rsidR="00DB2300" w:rsidRPr="008E1E41" w:rsidRDefault="00DB2300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3C40B2DE" w14:textId="77777777" w:rsidTr="0065565D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32D9C05" w14:textId="03D1745B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przyjmujesz aktualnie jakieś suplementy diety?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>Jeśli tak, napisz jakie i na co.</w:t>
            </w:r>
          </w:p>
          <w:p w14:paraId="09C5747F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D04BA15" w14:textId="77777777" w:rsidR="00DB2300" w:rsidRPr="008E1E41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6B88BD0" w14:textId="54112C0A" w:rsidR="00DB2300" w:rsidRDefault="00DB2300" w:rsidP="00DB2300">
            <w:pPr>
              <w:pStyle w:val="Liczby"/>
              <w:jc w:val="left"/>
            </w:pP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D8702C" w14:textId="60E68F15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541802" w14:textId="080C0ECB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29DE45" w14:textId="51A04661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407FF431" w14:textId="77777777" w:rsidTr="008D0C21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621560A" w14:textId="70534C8A" w:rsidR="00DB2300" w:rsidRDefault="00DB2300" w:rsidP="00DB2300">
            <w:pPr>
              <w:pStyle w:val="Liczby"/>
              <w:jc w:val="left"/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pijesz wodę w ciągu dnia? Napisz ile mililitrów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/ szklanek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Pr="008E1E41">
              <w:rPr>
                <w:rFonts w:asciiTheme="majorHAnsi" w:hAnsiTheme="majorHAnsi"/>
                <w:b/>
                <w:bCs/>
                <w:sz w:val="20"/>
                <w:szCs w:val="20"/>
              </w:rPr>
              <w:t>______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_____</w:t>
            </w:r>
            <w:r w:rsidRPr="008E1E41">
              <w:rPr>
                <w:rFonts w:asciiTheme="majorHAnsi" w:hAnsiTheme="majorHAnsi"/>
                <w:b/>
                <w:bCs/>
                <w:sz w:val="20"/>
                <w:szCs w:val="20"/>
              </w:rPr>
              <w:t>_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________</w:t>
            </w:r>
            <w:r w:rsidRPr="008E1E41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7EEB345" w14:textId="7BE36E2E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603EA5" w14:textId="5F06D19F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504551" w14:textId="23A4A4CB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582CD024" w14:textId="77777777" w:rsidTr="00371588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C67C57F" w14:textId="48F0B75D" w:rsidR="00DB2300" w:rsidRDefault="00DB2300" w:rsidP="00DB2300">
            <w:pPr>
              <w:pStyle w:val="Liczby"/>
              <w:jc w:val="left"/>
            </w:pPr>
            <w:r w:rsidRPr="008E1E41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Czy masz zwierzęta? Jeśli tak napisz obok jakie: </w:t>
            </w:r>
            <w:r w:rsidRPr="008E1E41">
              <w:rPr>
                <w:rFonts w:asciiTheme="majorHAnsi" w:hAnsiTheme="majorHAnsi"/>
                <w:b/>
                <w:bCs/>
                <w:sz w:val="20"/>
                <w:szCs w:val="20"/>
              </w:rPr>
              <w:t>______________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_______________________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106F28" w14:textId="54D7A67E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5851916" w14:textId="701B16F2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204CBE" w14:textId="5A4C46B0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5654E560" w14:textId="77777777" w:rsidTr="00A12449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5953ED" w14:textId="43A63FFB" w:rsidR="00DB2300" w:rsidRDefault="00DB2300" w:rsidP="00DB2300">
            <w:pPr>
              <w:pStyle w:val="Liczby"/>
              <w:jc w:val="left"/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przyjąłeś szczepionkę na COVID-19?</w:t>
            </w: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F59CFE" w14:textId="0885A69A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8947358" w14:textId="0A55102E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19E437" w14:textId="7C5A6AF5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3DAB6263" w14:textId="77777777" w:rsidTr="00056921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BF30672" w14:textId="7FA787FC" w:rsidR="00DB2300" w:rsidRPr="008E1E41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stosujesz lub stosowałeś dotąd metody terapii niekonwencjonalnej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 xml:space="preserve">(badanie żywej kropli krwi, </w:t>
            </w:r>
            <w:proofErr w:type="spellStart"/>
            <w:r w:rsidRPr="008E1E41">
              <w:rPr>
                <w:rFonts w:asciiTheme="majorHAnsi" w:hAnsiTheme="majorHAnsi"/>
                <w:sz w:val="20"/>
                <w:szCs w:val="20"/>
              </w:rPr>
              <w:t>biorezonans</w:t>
            </w:r>
            <w:proofErr w:type="spellEnd"/>
            <w:r w:rsidRPr="008E1E41">
              <w:rPr>
                <w:rFonts w:asciiTheme="majorHAnsi" w:hAnsiTheme="majorHAnsi"/>
                <w:sz w:val="20"/>
                <w:szCs w:val="20"/>
              </w:rPr>
              <w:t xml:space="preserve"> itd.)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? Jeśli tak,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 xml:space="preserve">napisz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kiedy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>co i jaki był skutek terapii.</w:t>
            </w:r>
          </w:p>
          <w:p w14:paraId="7E2AA5A1" w14:textId="5918C049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1E747EB6" w14:textId="77777777" w:rsidR="00DB2300" w:rsidRDefault="00DB2300" w:rsidP="00DB2300">
            <w:pPr>
              <w:pStyle w:val="Liczby"/>
              <w:jc w:val="left"/>
            </w:pPr>
          </w:p>
          <w:p w14:paraId="563583B5" w14:textId="77777777" w:rsidR="00DB2300" w:rsidRDefault="00DB2300" w:rsidP="00DB2300">
            <w:pPr>
              <w:pStyle w:val="Liczby"/>
              <w:jc w:val="left"/>
            </w:pPr>
          </w:p>
          <w:p w14:paraId="3009BFD1" w14:textId="6CF24A70" w:rsidR="00DB2300" w:rsidRDefault="00DB2300" w:rsidP="00DB2300">
            <w:pPr>
              <w:pStyle w:val="Liczby"/>
              <w:jc w:val="left"/>
            </w:pPr>
          </w:p>
        </w:tc>
        <w:tc>
          <w:tcPr>
            <w:tcW w:w="56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108F4B" w14:textId="76E1B1E2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55E5F8" w14:textId="4B72344B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1643E00" w14:textId="774D1190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07E7D1BD" w14:textId="77777777" w:rsidTr="008136EB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27329F8" w14:textId="77777777" w:rsidR="00DB2300" w:rsidRPr="008E1E41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masz problem z zębami, plomby amalgamatowe, leczenie kanałowe?</w:t>
            </w:r>
          </w:p>
          <w:p w14:paraId="1B0573F3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Jeśli tak, napisz jakie:</w:t>
            </w:r>
          </w:p>
          <w:p w14:paraId="4FFF177A" w14:textId="77777777" w:rsidR="00DB2300" w:rsidRDefault="00DB2300" w:rsidP="00DB2300">
            <w:pPr>
              <w:pStyle w:val="Liczby"/>
              <w:jc w:val="left"/>
              <w:rPr>
                <w:b/>
                <w:bCs/>
              </w:rPr>
            </w:pPr>
          </w:p>
          <w:p w14:paraId="4A7A0156" w14:textId="21590ADA" w:rsidR="00DB2300" w:rsidRDefault="00DB2300" w:rsidP="00DB2300">
            <w:pPr>
              <w:pStyle w:val="Liczby"/>
              <w:jc w:val="left"/>
            </w:pPr>
          </w:p>
        </w:tc>
        <w:tc>
          <w:tcPr>
            <w:tcW w:w="56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5921297" w14:textId="3CCA6CA2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FDFF63D" w14:textId="3CB65FD7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DF62B4C" w14:textId="3B877E8B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6F6CAC05" w14:textId="77777777" w:rsidTr="00F90237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7144F56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masz problem z żołądkiem? Jeśli tak napisz jaki:</w:t>
            </w:r>
          </w:p>
          <w:p w14:paraId="74B6BC0C" w14:textId="77777777" w:rsidR="00DB2300" w:rsidRDefault="00DB2300" w:rsidP="00DB2300">
            <w:pPr>
              <w:pStyle w:val="Liczby"/>
              <w:jc w:val="left"/>
            </w:pPr>
          </w:p>
          <w:p w14:paraId="5FF28D10" w14:textId="6AFA31EE" w:rsidR="00DB2300" w:rsidRDefault="00DB2300" w:rsidP="00DB2300">
            <w:pPr>
              <w:pStyle w:val="Liczby"/>
              <w:jc w:val="left"/>
            </w:pPr>
          </w:p>
        </w:tc>
        <w:tc>
          <w:tcPr>
            <w:tcW w:w="56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71A7799" w14:textId="1D92C5B3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4D6B3226" w14:textId="22B71B40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46FC887" w14:textId="659D3B11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61A790BE" w14:textId="77777777" w:rsidTr="00344384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13D1971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 xml:space="preserve">Czy masz problem z jelitami? Jeśli tak, napisz jaki: </w:t>
            </w:r>
          </w:p>
          <w:p w14:paraId="467F6B8B" w14:textId="77777777" w:rsidR="00DB2300" w:rsidRDefault="00DB2300" w:rsidP="00DB2300">
            <w:pPr>
              <w:pStyle w:val="Liczby"/>
              <w:jc w:val="left"/>
            </w:pPr>
          </w:p>
          <w:p w14:paraId="43ED24DF" w14:textId="1B5A5F3D" w:rsidR="00DB2300" w:rsidRDefault="00DB2300" w:rsidP="00DB2300">
            <w:pPr>
              <w:pStyle w:val="Liczby"/>
              <w:jc w:val="left"/>
            </w:pPr>
          </w:p>
        </w:tc>
        <w:tc>
          <w:tcPr>
            <w:tcW w:w="56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BAC504E" w14:textId="45C5B025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C91C39D" w14:textId="4C034672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1F0A1A81" w14:textId="34B25670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25071A" w14:paraId="0BA8BCC7" w14:textId="77777777" w:rsidTr="00344384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78189CA" w14:textId="6F25AA90" w:rsidR="0025071A" w:rsidRDefault="0025071A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Jak często się wypróżniasz: ______________________________________</w:t>
            </w:r>
          </w:p>
          <w:p w14:paraId="021BB35C" w14:textId="77777777" w:rsidR="0025071A" w:rsidRDefault="0025071A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  <w:p w14:paraId="79F4FF32" w14:textId="3A2E55A6" w:rsidR="0025071A" w:rsidRDefault="0025071A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Jak wygląda wypróżnienie - podkreśl właściwą odpowiedź: 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  <w:p w14:paraId="77E24310" w14:textId="033598AA" w:rsidR="0025071A" w:rsidRDefault="0025071A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zatwardzenie / rozwolnienie / norma</w:t>
            </w:r>
          </w:p>
          <w:p w14:paraId="45CE0635" w14:textId="00592489" w:rsidR="0025071A" w:rsidRPr="008E1E41" w:rsidRDefault="0025071A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6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BD10C34" w14:textId="4342AF56" w:rsidR="0025071A" w:rsidRDefault="0025071A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515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DCDDE69" w14:textId="77777777" w:rsidR="0025071A" w:rsidRPr="008E1E41" w:rsidRDefault="0025071A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DDA52D7" w14:textId="77777777" w:rsidR="0025071A" w:rsidRPr="008E1E41" w:rsidRDefault="0025071A" w:rsidP="00DB2300">
            <w:pPr>
              <w:pStyle w:val="Liczby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DB2300" w14:paraId="3E53BE88" w14:textId="77777777" w:rsidTr="00326BD0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440F7CC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masz problem z wątrobą? Jeśli tak, napisz jaki:</w:t>
            </w:r>
          </w:p>
          <w:p w14:paraId="3269C79F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</w:rPr>
            </w:pPr>
          </w:p>
          <w:p w14:paraId="66944DD9" w14:textId="750470A9" w:rsidR="00DB2300" w:rsidRDefault="00DB2300" w:rsidP="00DB2300">
            <w:pPr>
              <w:pStyle w:val="Liczby"/>
              <w:jc w:val="left"/>
            </w:pPr>
          </w:p>
        </w:tc>
        <w:tc>
          <w:tcPr>
            <w:tcW w:w="56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27B5C51" w14:textId="3B67A59D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1916B24" w14:textId="12494A9C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2C80425" w14:textId="20BFFC98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58E54347" w14:textId="77777777" w:rsidTr="00536C57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79FF9C11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masz problem ze stawami, mięśniami, kościami?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 xml:space="preserve">Jeśli tak, napisz jaki: </w:t>
            </w:r>
          </w:p>
          <w:p w14:paraId="228C113B" w14:textId="77777777" w:rsidR="00DB2300" w:rsidRDefault="00DB2300" w:rsidP="00DB2300"/>
          <w:p w14:paraId="1C4D34D6" w14:textId="34C51C3A" w:rsidR="00DB2300" w:rsidRDefault="00DB2300" w:rsidP="00DB2300"/>
        </w:tc>
        <w:tc>
          <w:tcPr>
            <w:tcW w:w="56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58F0BE7F" w14:textId="0E16EA40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6C8F64A" w14:textId="202556EB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069D3ACB" w14:textId="53843BA7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4AEB64CE" w14:textId="77777777" w:rsidTr="00BC6771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2B0A876" w14:textId="77777777" w:rsidR="00DB2300" w:rsidRDefault="00DB2300" w:rsidP="00DB2300">
            <w:pPr>
              <w:rPr>
                <w:rFonts w:asciiTheme="majorHAnsi" w:hAnsiTheme="majorHAnsi"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masz problem z trzustką, pęcherzykiem żółciowym?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8E1E41">
              <w:rPr>
                <w:rFonts w:asciiTheme="majorHAnsi" w:hAnsiTheme="majorHAnsi"/>
                <w:sz w:val="20"/>
                <w:szCs w:val="20"/>
              </w:rPr>
              <w:t>Jeśli tak, napisz jaki?</w:t>
            </w:r>
          </w:p>
          <w:p w14:paraId="0C81D492" w14:textId="77777777" w:rsidR="00DB2300" w:rsidRDefault="00DB2300" w:rsidP="00DB2300"/>
          <w:p w14:paraId="69AB365E" w14:textId="5F6C3021" w:rsidR="00DB2300" w:rsidRDefault="00DB2300" w:rsidP="00DB2300"/>
        </w:tc>
        <w:tc>
          <w:tcPr>
            <w:tcW w:w="563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6851B59F" w14:textId="0700BC36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21B1902C" w14:textId="424109E8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  <w:bottom w:val="single" w:sz="4" w:space="0" w:color="999999"/>
            </w:tcBorders>
            <w:vAlign w:val="center"/>
          </w:tcPr>
          <w:p w14:paraId="33F4A1AE" w14:textId="5425DC27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  <w:tr w:rsidR="00DB2300" w14:paraId="2D3F78C8" w14:textId="77777777" w:rsidTr="00EA6CA4">
        <w:trPr>
          <w:trHeight w:val="360"/>
          <w:jc w:val="center"/>
        </w:trPr>
        <w:tc>
          <w:tcPr>
            <w:tcW w:w="7625" w:type="dxa"/>
            <w:gridSpan w:val="4"/>
            <w:tcBorders>
              <w:top w:val="single" w:sz="4" w:space="0" w:color="999999"/>
            </w:tcBorders>
            <w:vAlign w:val="center"/>
          </w:tcPr>
          <w:p w14:paraId="7A51C2DA" w14:textId="77777777" w:rsidR="00DB2300" w:rsidRDefault="00DB2300" w:rsidP="00DB2300">
            <w:pPr>
              <w:pStyle w:val="Liczby"/>
              <w:jc w:val="left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8E1E41">
              <w:rPr>
                <w:rFonts w:asciiTheme="majorHAnsi" w:hAnsiTheme="majorHAnsi"/>
                <w:sz w:val="20"/>
                <w:szCs w:val="20"/>
              </w:rPr>
              <w:t>Czy masz problem z tarczycą? Jeśli tak, napisz jaki:</w:t>
            </w:r>
          </w:p>
          <w:p w14:paraId="67440301" w14:textId="77777777" w:rsidR="00DB2300" w:rsidRDefault="00DB2300" w:rsidP="00DB2300">
            <w:pPr>
              <w:pStyle w:val="Liczby"/>
              <w:jc w:val="left"/>
              <w:rPr>
                <w:b/>
                <w:bCs/>
              </w:rPr>
            </w:pPr>
          </w:p>
          <w:p w14:paraId="00B1E8E9" w14:textId="6BC4942B" w:rsidR="00DB2300" w:rsidRDefault="00DB2300" w:rsidP="00DB2300">
            <w:pPr>
              <w:pStyle w:val="Liczby"/>
              <w:jc w:val="left"/>
            </w:pPr>
          </w:p>
        </w:tc>
        <w:tc>
          <w:tcPr>
            <w:tcW w:w="563" w:type="dxa"/>
            <w:tcBorders>
              <w:top w:val="single" w:sz="4" w:space="0" w:color="999999"/>
            </w:tcBorders>
            <w:vAlign w:val="center"/>
          </w:tcPr>
          <w:p w14:paraId="4440EFDC" w14:textId="28A097E9" w:rsidR="00DB2300" w:rsidRDefault="00DB2300" w:rsidP="00DB2300">
            <w:pPr>
              <w:pStyle w:val="Liczby"/>
            </w:pPr>
            <w:r>
              <w:rPr>
                <w:rFonts w:asciiTheme="majorHAnsi" w:hAnsiTheme="majorHAnsi"/>
                <w:sz w:val="18"/>
                <w:szCs w:val="18"/>
              </w:rPr>
              <w:t>TAK</w:t>
            </w:r>
          </w:p>
        </w:tc>
        <w:tc>
          <w:tcPr>
            <w:tcW w:w="515" w:type="dxa"/>
            <w:tcBorders>
              <w:top w:val="single" w:sz="4" w:space="0" w:color="999999"/>
            </w:tcBorders>
            <w:vAlign w:val="center"/>
          </w:tcPr>
          <w:p w14:paraId="0A3EB420" w14:textId="33F08E1A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</w:t>
            </w:r>
          </w:p>
        </w:tc>
        <w:tc>
          <w:tcPr>
            <w:tcW w:w="657" w:type="dxa"/>
            <w:tcBorders>
              <w:top w:val="single" w:sz="4" w:space="0" w:color="999999"/>
            </w:tcBorders>
            <w:vAlign w:val="center"/>
          </w:tcPr>
          <w:p w14:paraId="2290EF77" w14:textId="2E8847B9" w:rsidR="00DB2300" w:rsidRDefault="00DB2300" w:rsidP="00DB2300">
            <w:pPr>
              <w:pStyle w:val="Liczby"/>
            </w:pPr>
            <w:r w:rsidRPr="008E1E41">
              <w:rPr>
                <w:rFonts w:asciiTheme="majorHAnsi" w:hAnsiTheme="majorHAnsi"/>
                <w:sz w:val="18"/>
                <w:szCs w:val="18"/>
              </w:rPr>
              <w:t>Nie wiem</w:t>
            </w:r>
          </w:p>
        </w:tc>
      </w:tr>
    </w:tbl>
    <w:p w14:paraId="191AB229" w14:textId="77777777" w:rsidR="00D33FAA" w:rsidRDefault="00D33FAA"/>
    <w:p w14:paraId="784D7127" w14:textId="77777777" w:rsidR="0085281F" w:rsidRDefault="00DE750E" w:rsidP="00DE750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B6598D">
        <w:rPr>
          <w:rFonts w:ascii="Times New Roman" w:hAnsi="Times New Roman" w:cs="Times New Roman"/>
          <w:b/>
          <w:bCs/>
          <w:sz w:val="22"/>
          <w:szCs w:val="22"/>
        </w:rPr>
        <w:t>Adnotacj</w:t>
      </w:r>
      <w:r w:rsidR="0085281F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B6598D">
        <w:rPr>
          <w:rFonts w:ascii="Times New Roman" w:hAnsi="Times New Roman" w:cs="Times New Roman"/>
          <w:b/>
          <w:bCs/>
          <w:sz w:val="22"/>
          <w:szCs w:val="22"/>
        </w:rPr>
        <w:t xml:space="preserve"> prawn</w:t>
      </w:r>
      <w:r w:rsidR="0085281F">
        <w:rPr>
          <w:rFonts w:ascii="Times New Roman" w:hAnsi="Times New Roman" w:cs="Times New Roman"/>
          <w:b/>
          <w:bCs/>
          <w:sz w:val="22"/>
          <w:szCs w:val="22"/>
        </w:rPr>
        <w:t>e</w:t>
      </w:r>
      <w:r w:rsidRPr="00B6598D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B6598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59DCE5" w14:textId="1EAEA1A2" w:rsidR="00DE750E" w:rsidRDefault="00DE750E" w:rsidP="00DE750E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B6598D">
        <w:rPr>
          <w:rFonts w:ascii="Times New Roman" w:hAnsi="Times New Roman" w:cs="Times New Roman"/>
          <w:sz w:val="22"/>
          <w:szCs w:val="22"/>
        </w:rPr>
        <w:t xml:space="preserve">Wyrażając zgodę na przetwarzanie danych osobowych, potwierdzam, że dane podane przeze mnie są rzetelne i prawdziwe. Zgadzam się na przetwarzanie moich danych </w:t>
      </w:r>
      <w:r w:rsidR="0085281F">
        <w:rPr>
          <w:rFonts w:ascii="Times New Roman" w:hAnsi="Times New Roman" w:cs="Times New Roman"/>
          <w:sz w:val="22"/>
          <w:szCs w:val="22"/>
        </w:rPr>
        <w:t xml:space="preserve">osobowych </w:t>
      </w:r>
      <w:r w:rsidRPr="00B6598D">
        <w:rPr>
          <w:rFonts w:ascii="Times New Roman" w:hAnsi="Times New Roman" w:cs="Times New Roman"/>
          <w:sz w:val="22"/>
          <w:szCs w:val="22"/>
        </w:rPr>
        <w:t xml:space="preserve">zgodnie z obowiązującym w Polsce prawem o ochronie danych osobowych (Dz. U. z 2019 r., poz. 1781) przez </w:t>
      </w:r>
      <w:r w:rsidR="006415C8">
        <w:rPr>
          <w:rFonts w:ascii="Times New Roman" w:hAnsi="Times New Roman" w:cs="Times New Roman"/>
          <w:sz w:val="22"/>
          <w:szCs w:val="22"/>
        </w:rPr>
        <w:t xml:space="preserve">Natural </w:t>
      </w:r>
      <w:proofErr w:type="spellStart"/>
      <w:r w:rsidR="006415C8">
        <w:rPr>
          <w:rFonts w:ascii="Times New Roman" w:hAnsi="Times New Roman" w:cs="Times New Roman"/>
          <w:sz w:val="22"/>
          <w:szCs w:val="22"/>
        </w:rPr>
        <w:t>Vitality</w:t>
      </w:r>
      <w:proofErr w:type="spellEnd"/>
      <w:r w:rsidR="006415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15C8">
        <w:rPr>
          <w:rFonts w:ascii="Times New Roman" w:hAnsi="Times New Roman" w:cs="Times New Roman"/>
          <w:sz w:val="22"/>
          <w:szCs w:val="22"/>
        </w:rPr>
        <w:t>Clinic</w:t>
      </w:r>
      <w:proofErr w:type="spellEnd"/>
      <w:r w:rsidRPr="00B6598D">
        <w:rPr>
          <w:rFonts w:ascii="Times New Roman" w:hAnsi="Times New Roman" w:cs="Times New Roman"/>
          <w:sz w:val="22"/>
          <w:szCs w:val="22"/>
        </w:rPr>
        <w:t xml:space="preserve"> </w:t>
      </w:r>
      <w:r w:rsidR="0085281F">
        <w:rPr>
          <w:rFonts w:ascii="Times New Roman" w:hAnsi="Times New Roman" w:cs="Times New Roman"/>
          <w:sz w:val="22"/>
          <w:szCs w:val="22"/>
        </w:rPr>
        <w:t>S</w:t>
      </w:r>
      <w:r w:rsidRPr="00B6598D">
        <w:rPr>
          <w:rFonts w:ascii="Times New Roman" w:hAnsi="Times New Roman" w:cs="Times New Roman"/>
          <w:sz w:val="22"/>
          <w:szCs w:val="22"/>
        </w:rPr>
        <w:t>p. z o.o. w celu wykonania usług związanych z poprawą zdrowia i kondycji fizycznej.</w:t>
      </w:r>
    </w:p>
    <w:p w14:paraId="3262E496" w14:textId="22AD9254" w:rsidR="0085281F" w:rsidRPr="0085281F" w:rsidRDefault="0085281F" w:rsidP="0085281F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2"/>
          <w:szCs w:val="22"/>
        </w:rPr>
      </w:pPr>
      <w:r w:rsidRPr="0085281F">
        <w:rPr>
          <w:rFonts w:ascii="Times New Roman" w:hAnsi="Times New Roman" w:cs="Times New Roman"/>
          <w:sz w:val="22"/>
          <w:szCs w:val="22"/>
        </w:rPr>
        <w:t xml:space="preserve">Wyrażam zgodę na przetwarzanie przez </w:t>
      </w:r>
      <w:r w:rsidR="006415C8">
        <w:rPr>
          <w:rFonts w:ascii="Times New Roman" w:hAnsi="Times New Roman" w:cs="Times New Roman"/>
          <w:sz w:val="22"/>
          <w:szCs w:val="22"/>
        </w:rPr>
        <w:t xml:space="preserve">Natural </w:t>
      </w:r>
      <w:proofErr w:type="spellStart"/>
      <w:r w:rsidR="006415C8">
        <w:rPr>
          <w:rFonts w:ascii="Times New Roman" w:hAnsi="Times New Roman" w:cs="Times New Roman"/>
          <w:sz w:val="22"/>
          <w:szCs w:val="22"/>
        </w:rPr>
        <w:t>Vitality</w:t>
      </w:r>
      <w:proofErr w:type="spellEnd"/>
      <w:r w:rsidR="006415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15C8">
        <w:rPr>
          <w:rFonts w:ascii="Times New Roman" w:hAnsi="Times New Roman" w:cs="Times New Roman"/>
          <w:sz w:val="22"/>
          <w:szCs w:val="22"/>
        </w:rPr>
        <w:t>Clinic</w:t>
      </w:r>
      <w:proofErr w:type="spellEnd"/>
      <w:r w:rsidRPr="0085281F">
        <w:rPr>
          <w:rFonts w:ascii="Times New Roman" w:hAnsi="Times New Roman" w:cs="Times New Roman"/>
          <w:sz w:val="22"/>
          <w:szCs w:val="22"/>
        </w:rPr>
        <w:t xml:space="preserve"> Sp. z o.o., danych wrażliwych dotyczących stanu mojego zdrowia, o których mowa w art. 27 ust. 1 ustawy z dnia 29 sierpnia 1997r. o ochronie danych osobowych (Dz. U. z 2016r. poz.922) powstałych w wyniku przeprowadzonej w konsultacji, diagnostyki, analizy stanu organizmu w celu wykonania usługi przez </w:t>
      </w:r>
      <w:r w:rsidR="006415C8">
        <w:rPr>
          <w:rFonts w:ascii="Times New Roman" w:hAnsi="Times New Roman" w:cs="Times New Roman"/>
          <w:sz w:val="22"/>
          <w:szCs w:val="22"/>
        </w:rPr>
        <w:t xml:space="preserve">Natural </w:t>
      </w:r>
      <w:proofErr w:type="spellStart"/>
      <w:r w:rsidR="006415C8">
        <w:rPr>
          <w:rFonts w:ascii="Times New Roman" w:hAnsi="Times New Roman" w:cs="Times New Roman"/>
          <w:sz w:val="22"/>
          <w:szCs w:val="22"/>
        </w:rPr>
        <w:t>Vitality</w:t>
      </w:r>
      <w:proofErr w:type="spellEnd"/>
      <w:r w:rsidR="006415C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415C8">
        <w:rPr>
          <w:rFonts w:ascii="Times New Roman" w:hAnsi="Times New Roman" w:cs="Times New Roman"/>
          <w:sz w:val="22"/>
          <w:szCs w:val="22"/>
        </w:rPr>
        <w:t>Clinic</w:t>
      </w:r>
      <w:proofErr w:type="spellEnd"/>
      <w:r w:rsidRPr="0085281F">
        <w:rPr>
          <w:rFonts w:ascii="Times New Roman" w:hAnsi="Times New Roman" w:cs="Times New Roman"/>
          <w:sz w:val="22"/>
          <w:szCs w:val="22"/>
        </w:rPr>
        <w:t xml:space="preserve"> Sp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85281F">
        <w:rPr>
          <w:rFonts w:ascii="Times New Roman" w:hAnsi="Times New Roman" w:cs="Times New Roman"/>
          <w:sz w:val="22"/>
          <w:szCs w:val="22"/>
        </w:rPr>
        <w:t xml:space="preserve"> z o.o.  </w:t>
      </w:r>
    </w:p>
    <w:p w14:paraId="71C2AF4C" w14:textId="77777777" w:rsidR="000E45CE" w:rsidRPr="000E45CE" w:rsidRDefault="0085281F" w:rsidP="000E45CE">
      <w:pPr>
        <w:jc w:val="both"/>
        <w:rPr>
          <w:rFonts w:ascii="Times New Roman" w:hAnsi="Times New Roman" w:cs="Times New Roman"/>
          <w:sz w:val="22"/>
          <w:szCs w:val="22"/>
        </w:rPr>
      </w:pPr>
      <w:r w:rsidRPr="000E45CE">
        <w:rPr>
          <w:rFonts w:ascii="Times New Roman" w:hAnsi="Times New Roman" w:cs="Times New Roman"/>
          <w:sz w:val="22"/>
          <w:szCs w:val="22"/>
        </w:rPr>
        <w:t>Wyrażenie zgód jest dobrowolne jednak niezbędne to realizacji usług.</w:t>
      </w:r>
    </w:p>
    <w:p w14:paraId="54CBEFFE" w14:textId="77777777" w:rsidR="000E45CE" w:rsidRPr="000E45CE" w:rsidRDefault="000E45CE" w:rsidP="000E45CE">
      <w:pPr>
        <w:jc w:val="both"/>
        <w:rPr>
          <w:rFonts w:ascii="Times New Roman" w:hAnsi="Times New Roman" w:cs="Times New Roman"/>
          <w:sz w:val="22"/>
          <w:szCs w:val="22"/>
        </w:rPr>
      </w:pPr>
      <w:r w:rsidRPr="000E45CE">
        <w:rPr>
          <w:rFonts w:ascii="Times New Roman" w:hAnsi="Times New Roman" w:cs="Times New Roman"/>
          <w:sz w:val="22"/>
          <w:szCs w:val="22"/>
        </w:rPr>
        <w:t>Dane będą przechowywane przez okres 12 miesięcy licząc od dnia ostatniej wizyty lub przez okres wymagany przepisami prawa.</w:t>
      </w:r>
    </w:p>
    <w:p w14:paraId="2EC2C701" w14:textId="77777777" w:rsidR="000E45CE" w:rsidRPr="000E45CE" w:rsidRDefault="000E45CE" w:rsidP="000E45CE">
      <w:pPr>
        <w:jc w:val="both"/>
        <w:rPr>
          <w:rFonts w:ascii="Times New Roman" w:hAnsi="Times New Roman" w:cs="Times New Roman"/>
          <w:sz w:val="22"/>
          <w:szCs w:val="22"/>
        </w:rPr>
      </w:pPr>
      <w:r w:rsidRPr="000E45CE">
        <w:rPr>
          <w:rFonts w:ascii="Times New Roman" w:hAnsi="Times New Roman" w:cs="Times New Roman"/>
          <w:sz w:val="22"/>
          <w:szCs w:val="22"/>
        </w:rPr>
        <w:t xml:space="preserve">Pacjent ma prawo do poprawiania, usuwania i ograniczania przetwarzania swoich danych osobowych oraz wniesienia skargi do Prezesa Urzędu Ochrony Danych Osobowych.  </w:t>
      </w:r>
    </w:p>
    <w:p w14:paraId="50DE7000" w14:textId="1E989B60" w:rsidR="00DE750E" w:rsidRDefault="0085281F" w:rsidP="0025071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281F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7153E3DF" w14:textId="767432BE" w:rsidR="00DE750E" w:rsidRDefault="00DE750E" w:rsidP="0025071A">
      <w:pPr>
        <w:spacing w:before="100" w:beforeAutospacing="1" w:after="100" w:afterAutospacing="1"/>
        <w:rPr>
          <w:rFonts w:ascii="Times New Roman" w:hAnsi="Times New Roman" w:cs="Times New Roman"/>
          <w:b/>
          <w:bCs/>
          <w:sz w:val="22"/>
          <w:szCs w:val="22"/>
        </w:rPr>
      </w:pPr>
      <w:r w:rsidRPr="00B6598D">
        <w:rPr>
          <w:rFonts w:ascii="Times New Roman" w:hAnsi="Times New Roman" w:cs="Times New Roman"/>
          <w:b/>
          <w:bCs/>
          <w:sz w:val="22"/>
          <w:szCs w:val="22"/>
        </w:rPr>
        <w:t>Podpis Pacjenta</w:t>
      </w:r>
      <w:r w:rsidR="00885C3E">
        <w:rPr>
          <w:rFonts w:ascii="Times New Roman" w:hAnsi="Times New Roman" w:cs="Times New Roman"/>
          <w:b/>
          <w:bCs/>
          <w:sz w:val="22"/>
          <w:szCs w:val="22"/>
        </w:rPr>
        <w:t xml:space="preserve"> lub Opiekuna Prawnego</w:t>
      </w:r>
      <w:r w:rsidRPr="00B6598D">
        <w:rPr>
          <w:rFonts w:ascii="Times New Roman" w:hAnsi="Times New Roman" w:cs="Times New Roman"/>
          <w:b/>
          <w:bCs/>
          <w:sz w:val="22"/>
          <w:szCs w:val="22"/>
        </w:rPr>
        <w:t>: _____________________</w:t>
      </w:r>
      <w:r w:rsidR="00885C3E">
        <w:rPr>
          <w:rFonts w:ascii="Times New Roman" w:hAnsi="Times New Roman" w:cs="Times New Roman"/>
          <w:b/>
          <w:bCs/>
          <w:sz w:val="22"/>
          <w:szCs w:val="22"/>
        </w:rPr>
        <w:t>____</w:t>
      </w:r>
      <w:r w:rsidRPr="00B6598D">
        <w:rPr>
          <w:rFonts w:ascii="Times New Roman" w:hAnsi="Times New Roman" w:cs="Times New Roman"/>
          <w:sz w:val="22"/>
          <w:szCs w:val="22"/>
        </w:rPr>
        <w:t xml:space="preserve"> </w:t>
      </w:r>
      <w:r w:rsidRPr="00B6598D">
        <w:rPr>
          <w:rFonts w:ascii="Times New Roman" w:hAnsi="Times New Roman" w:cs="Times New Roman"/>
          <w:b/>
          <w:bCs/>
          <w:sz w:val="22"/>
          <w:szCs w:val="22"/>
        </w:rPr>
        <w:t>Data:_______________</w:t>
      </w:r>
    </w:p>
    <w:tbl>
      <w:tblPr>
        <w:tblStyle w:val="Tabela"/>
        <w:tblW w:w="9360" w:type="dxa"/>
        <w:jc w:val="center"/>
        <w:tblInd w:w="0" w:type="dxa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4536"/>
        <w:gridCol w:w="4824"/>
      </w:tblGrid>
      <w:tr w:rsidR="00AF2055" w:rsidRPr="00BA159A" w14:paraId="535A4819" w14:textId="77777777" w:rsidTr="00640FB0">
        <w:trPr>
          <w:trHeight w:val="691"/>
          <w:jc w:val="center"/>
        </w:trPr>
        <w:tc>
          <w:tcPr>
            <w:tcW w:w="9360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vAlign w:val="bottom"/>
          </w:tcPr>
          <w:p w14:paraId="7C5A14E8" w14:textId="77777777" w:rsidR="00AF2055" w:rsidRPr="005605C7" w:rsidRDefault="00AF2055" w:rsidP="00640FB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605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Oświadczenia, RODO,</w:t>
            </w:r>
          </w:p>
          <w:p w14:paraId="26E110F4" w14:textId="77777777" w:rsidR="00AF2055" w:rsidRDefault="00AF2055" w:rsidP="00640FB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605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formularz zgody na wykonanie diagnostyki </w:t>
            </w:r>
            <w:proofErr w:type="spellStart"/>
            <w:r w:rsidRPr="005605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biorezonansowej</w:t>
            </w:r>
            <w:proofErr w:type="spellEnd"/>
            <w:r w:rsidRPr="005605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EAV/EDT/WRT </w:t>
            </w:r>
          </w:p>
          <w:p w14:paraId="2354201B" w14:textId="77777777" w:rsidR="00AF2055" w:rsidRDefault="00AF2055" w:rsidP="00640FB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5605C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 terapii BRT/ION DETOX</w:t>
            </w:r>
          </w:p>
          <w:p w14:paraId="6D607FE0" w14:textId="77777777" w:rsidR="00AF2055" w:rsidRPr="005605C7" w:rsidRDefault="00AF2055" w:rsidP="00640FB0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2A16ACF0" w14:textId="01108B89" w:rsidR="00AF2055" w:rsidRPr="00BA159A" w:rsidRDefault="00AF2055" w:rsidP="00640FB0">
            <w:pPr>
              <w:jc w:val="both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BA159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Dziękujemy za wybór </w:t>
            </w:r>
            <w:r w:rsidR="006415C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Natural </w:t>
            </w:r>
            <w:proofErr w:type="spellStart"/>
            <w:r w:rsidR="006415C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Vitality</w:t>
            </w:r>
            <w:proofErr w:type="spellEnd"/>
            <w:r w:rsidR="006415C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6415C8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Clinic</w:t>
            </w:r>
            <w:proofErr w:type="spellEnd"/>
            <w:r w:rsidRPr="00BA159A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. Prosimy o rzetelne wypełnienie poniższej ankiety przed swoją pierwszą wizytą. Twoje odpowiedzi pomogą nam zrozumieć Twój holistyczny stan zdrowia, przyczynę problemu oraz dostosować nasze podejście do Twoich indywidualnych potrzeb.</w:t>
            </w:r>
          </w:p>
          <w:p w14:paraId="42F530B4" w14:textId="77777777" w:rsidR="00AF2055" w:rsidRPr="00BA159A" w:rsidRDefault="00AF2055" w:rsidP="00640FB0">
            <w:pPr>
              <w:rPr>
                <w:rFonts w:asciiTheme="minorHAnsi" w:hAnsiTheme="minorHAnsi" w:cstheme="minorHAnsi"/>
              </w:rPr>
            </w:pPr>
          </w:p>
        </w:tc>
      </w:tr>
      <w:tr w:rsidR="00AF2055" w:rsidRPr="00BA159A" w14:paraId="7F7800EE" w14:textId="77777777" w:rsidTr="00640FB0">
        <w:trPr>
          <w:trHeight w:val="360"/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8CD7B3" w14:textId="77777777" w:rsidR="00AF2055" w:rsidRPr="00076F5E" w:rsidRDefault="00AF2055" w:rsidP="00640F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6F5E">
              <w:rPr>
                <w:rFonts w:asciiTheme="minorHAnsi" w:hAnsiTheme="minorHAnsi" w:cstheme="minorHAnsi"/>
                <w:sz w:val="20"/>
                <w:szCs w:val="20"/>
              </w:rPr>
              <w:t>Imię i nazwisko:</w:t>
            </w:r>
          </w:p>
        </w:tc>
        <w:tc>
          <w:tcPr>
            <w:tcW w:w="48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3BC817" w14:textId="77777777" w:rsidR="00AF2055" w:rsidRPr="00076F5E" w:rsidRDefault="00AF2055" w:rsidP="00640F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76F5E">
              <w:rPr>
                <w:rFonts w:asciiTheme="minorHAnsi" w:hAnsiTheme="minorHAnsi" w:cstheme="minorHAnsi"/>
                <w:sz w:val="20"/>
                <w:szCs w:val="20"/>
              </w:rPr>
              <w:t>Data wypełnienia formularza:</w:t>
            </w:r>
          </w:p>
        </w:tc>
      </w:tr>
      <w:tr w:rsidR="00AF2055" w:rsidRPr="00BA159A" w14:paraId="582F530C" w14:textId="77777777" w:rsidTr="00640FB0">
        <w:trPr>
          <w:trHeight w:val="360"/>
          <w:jc w:val="center"/>
        </w:trPr>
        <w:tc>
          <w:tcPr>
            <w:tcW w:w="453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vAlign w:val="center"/>
          </w:tcPr>
          <w:p w14:paraId="39C89DDA" w14:textId="6D392BC7" w:rsidR="00AF2055" w:rsidRPr="00076F5E" w:rsidRDefault="00AF2055" w:rsidP="00640F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Skąd się o nas dowiedziałeś(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aś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82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5C838B" w14:textId="77777777" w:rsidR="00AF2055" w:rsidRPr="00076F5E" w:rsidRDefault="00AF2055" w:rsidP="00640FB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A91CE40" w14:textId="77777777" w:rsidR="00AF2055" w:rsidRPr="00BA159A" w:rsidRDefault="00AF2055" w:rsidP="00AF2055">
      <w:pPr>
        <w:rPr>
          <w:rFonts w:asciiTheme="minorHAnsi" w:hAnsiTheme="minorHAnsi" w:cstheme="minorHAnsi"/>
        </w:rPr>
      </w:pPr>
    </w:p>
    <w:p w14:paraId="36A22D64" w14:textId="77777777" w:rsidR="00AF2055" w:rsidRPr="00BA159A" w:rsidRDefault="00AF2055" w:rsidP="00AF2055">
      <w:pPr>
        <w:pStyle w:val="Akapitzlist"/>
        <w:numPr>
          <w:ilvl w:val="0"/>
          <w:numId w:val="1"/>
        </w:numPr>
        <w:ind w:left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A159A">
        <w:rPr>
          <w:rFonts w:asciiTheme="minorHAnsi" w:hAnsiTheme="minorHAnsi" w:cstheme="minorHAnsi"/>
          <w:b/>
          <w:bCs/>
          <w:sz w:val="20"/>
          <w:szCs w:val="20"/>
        </w:rPr>
        <w:t>Przeciwwskazania do stosowania terapii BRT/ION DETOX:</w:t>
      </w:r>
    </w:p>
    <w:p w14:paraId="06B41B64" w14:textId="77777777" w:rsidR="00AF2055" w:rsidRPr="00BA159A" w:rsidRDefault="00AF2055" w:rsidP="00AF20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Ciąża,</w:t>
      </w:r>
    </w:p>
    <w:p w14:paraId="468B786F" w14:textId="77777777" w:rsidR="00AF2055" w:rsidRPr="00BA159A" w:rsidRDefault="00AF2055" w:rsidP="00AF20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Proces nowotworowy,</w:t>
      </w:r>
    </w:p>
    <w:p w14:paraId="6F98217F" w14:textId="77777777" w:rsidR="00AF2055" w:rsidRPr="00BA159A" w:rsidRDefault="00AF2055" w:rsidP="00AF20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Padaczka / drgawki,</w:t>
      </w:r>
    </w:p>
    <w:p w14:paraId="3A4A09E9" w14:textId="77777777" w:rsidR="00AF2055" w:rsidRPr="00BA159A" w:rsidRDefault="00AF2055" w:rsidP="00AF20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 xml:space="preserve">Rozrusznik serca lub inne urządzenie </w:t>
      </w:r>
      <w:proofErr w:type="spellStart"/>
      <w:r w:rsidRPr="00BA159A">
        <w:rPr>
          <w:rFonts w:asciiTheme="minorHAnsi" w:hAnsiTheme="minorHAnsi" w:cstheme="minorHAnsi"/>
          <w:sz w:val="20"/>
          <w:szCs w:val="20"/>
        </w:rPr>
        <w:t>nerwostymumulacyjne</w:t>
      </w:r>
      <w:proofErr w:type="spellEnd"/>
      <w:r w:rsidRPr="00BA159A">
        <w:rPr>
          <w:rFonts w:asciiTheme="minorHAnsi" w:hAnsiTheme="minorHAnsi" w:cstheme="minorHAnsi"/>
          <w:sz w:val="20"/>
          <w:szCs w:val="20"/>
        </w:rPr>
        <w:t>,</w:t>
      </w:r>
    </w:p>
    <w:p w14:paraId="456B0463" w14:textId="77777777" w:rsidR="00AF2055" w:rsidRPr="00BA159A" w:rsidRDefault="00AF2055" w:rsidP="00AF20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 xml:space="preserve">Płyty, śruby </w:t>
      </w:r>
      <w:r>
        <w:rPr>
          <w:rFonts w:asciiTheme="minorHAnsi" w:hAnsiTheme="minorHAnsi" w:cstheme="minorHAnsi"/>
          <w:sz w:val="20"/>
          <w:szCs w:val="20"/>
        </w:rPr>
        <w:t xml:space="preserve">i inne elementy </w:t>
      </w:r>
      <w:r w:rsidRPr="00BA159A">
        <w:rPr>
          <w:rFonts w:asciiTheme="minorHAnsi" w:hAnsiTheme="minorHAnsi" w:cstheme="minorHAnsi"/>
          <w:sz w:val="20"/>
          <w:szCs w:val="20"/>
        </w:rPr>
        <w:t>metalowe w organizmie (poza implantami stomatologicznymi),</w:t>
      </w:r>
    </w:p>
    <w:p w14:paraId="35943484" w14:textId="77777777" w:rsidR="00AF2055" w:rsidRPr="00BA159A" w:rsidRDefault="00AF2055" w:rsidP="00AF20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Stany świeże po urazach i udar</w:t>
      </w:r>
      <w:r>
        <w:rPr>
          <w:rFonts w:asciiTheme="minorHAnsi" w:hAnsiTheme="minorHAnsi" w:cstheme="minorHAnsi"/>
          <w:sz w:val="20"/>
          <w:szCs w:val="20"/>
        </w:rPr>
        <w:t>ach</w:t>
      </w:r>
      <w:r w:rsidRPr="00BA159A">
        <w:rPr>
          <w:rFonts w:asciiTheme="minorHAnsi" w:hAnsiTheme="minorHAnsi" w:cstheme="minorHAnsi"/>
          <w:sz w:val="20"/>
          <w:szCs w:val="20"/>
        </w:rPr>
        <w:t>,</w:t>
      </w:r>
    </w:p>
    <w:p w14:paraId="11AF6AAC" w14:textId="77777777" w:rsidR="00AF2055" w:rsidRPr="00BA159A" w:rsidRDefault="00AF2055" w:rsidP="00AF20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Wielokrotne udary i wylewy,</w:t>
      </w:r>
    </w:p>
    <w:p w14:paraId="119BFD3D" w14:textId="77777777" w:rsidR="00AF2055" w:rsidRPr="00BA159A" w:rsidRDefault="00AF2055" w:rsidP="00AF20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Menstruacja,</w:t>
      </w:r>
    </w:p>
    <w:p w14:paraId="284EBBD8" w14:textId="77777777" w:rsidR="00AF2055" w:rsidRPr="00BA159A" w:rsidRDefault="00AF2055" w:rsidP="00AF20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Pompa insulinowa na stałe,</w:t>
      </w:r>
    </w:p>
    <w:p w14:paraId="6F890729" w14:textId="77777777" w:rsidR="00AF2055" w:rsidRPr="00BA159A" w:rsidRDefault="00AF2055" w:rsidP="00AF20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Stan upojenia alkoholowego lu</w:t>
      </w:r>
      <w:r>
        <w:rPr>
          <w:rFonts w:asciiTheme="minorHAnsi" w:hAnsiTheme="minorHAnsi" w:cstheme="minorHAnsi"/>
          <w:sz w:val="20"/>
          <w:szCs w:val="20"/>
        </w:rPr>
        <w:t>b</w:t>
      </w:r>
      <w:r w:rsidRPr="00BA159A">
        <w:rPr>
          <w:rFonts w:asciiTheme="minorHAnsi" w:hAnsiTheme="minorHAnsi" w:cstheme="minorHAnsi"/>
          <w:sz w:val="20"/>
          <w:szCs w:val="20"/>
        </w:rPr>
        <w:t xml:space="preserve"> narkotycznego,</w:t>
      </w:r>
    </w:p>
    <w:p w14:paraId="76E4AAD9" w14:textId="77777777" w:rsidR="00AF2055" w:rsidRPr="00BA159A" w:rsidRDefault="00AF2055" w:rsidP="00AF20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Choroby psychiczne,</w:t>
      </w:r>
    </w:p>
    <w:p w14:paraId="3D7B49E2" w14:textId="77777777" w:rsidR="00AF2055" w:rsidRPr="00BA159A" w:rsidRDefault="00AF2055" w:rsidP="00AF20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Ostra choroba wieńcowa i zwał serca,</w:t>
      </w:r>
    </w:p>
    <w:p w14:paraId="3DCE311A" w14:textId="77777777" w:rsidR="00AF2055" w:rsidRPr="00BA159A" w:rsidRDefault="00AF2055" w:rsidP="00AF2055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Żaden z w/w przypadków mnie nie dotyczy.</w:t>
      </w:r>
    </w:p>
    <w:p w14:paraId="2A3E8FA8" w14:textId="77777777" w:rsidR="00AF2055" w:rsidRPr="00BA159A" w:rsidRDefault="00AF2055" w:rsidP="00AF2055">
      <w:pPr>
        <w:pStyle w:val="Akapitzlist"/>
        <w:numPr>
          <w:ilvl w:val="0"/>
          <w:numId w:val="1"/>
        </w:numPr>
        <w:ind w:left="142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BA159A">
        <w:rPr>
          <w:rFonts w:asciiTheme="minorHAnsi" w:hAnsiTheme="minorHAnsi" w:cstheme="minorHAnsi"/>
          <w:b/>
          <w:bCs/>
          <w:sz w:val="20"/>
          <w:szCs w:val="20"/>
        </w:rPr>
        <w:t>Przyjmowane leki na receptę i bez recepty (proszę wymienić jakie i na co):</w:t>
      </w:r>
    </w:p>
    <w:p w14:paraId="3D19F85F" w14:textId="77777777" w:rsidR="00AF2055" w:rsidRPr="00BA159A" w:rsidRDefault="00AF2055" w:rsidP="00AF2055">
      <w:pPr>
        <w:pStyle w:val="Akapitzlist"/>
        <w:ind w:left="142"/>
        <w:rPr>
          <w:rFonts w:asciiTheme="minorHAnsi" w:hAnsiTheme="minorHAnsi" w:cstheme="minorHAnsi"/>
          <w:sz w:val="20"/>
          <w:szCs w:val="20"/>
        </w:rPr>
      </w:pPr>
    </w:p>
    <w:p w14:paraId="285A3446" w14:textId="77777777" w:rsidR="00AF2055" w:rsidRPr="00BA159A" w:rsidRDefault="00AF2055" w:rsidP="00AF2055">
      <w:pPr>
        <w:pStyle w:val="Akapitzlist"/>
        <w:ind w:left="142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7941A27" w14:textId="77777777" w:rsidR="00AF2055" w:rsidRPr="00BA159A" w:rsidRDefault="00AF2055" w:rsidP="00AF2055">
      <w:pPr>
        <w:pStyle w:val="Akapitzlist"/>
        <w:ind w:left="142"/>
        <w:rPr>
          <w:rFonts w:asciiTheme="minorHAnsi" w:hAnsiTheme="minorHAnsi" w:cstheme="minorHAnsi"/>
          <w:sz w:val="20"/>
          <w:szCs w:val="20"/>
        </w:rPr>
      </w:pPr>
    </w:p>
    <w:p w14:paraId="77BC10E6" w14:textId="77777777" w:rsidR="00AF2055" w:rsidRPr="00BA159A" w:rsidRDefault="00AF2055" w:rsidP="00AF2055">
      <w:pPr>
        <w:pStyle w:val="Akapitzlist"/>
        <w:ind w:left="142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4E13361" w14:textId="77777777" w:rsidR="00AF2055" w:rsidRPr="00BA159A" w:rsidRDefault="00AF2055" w:rsidP="00AF2055">
      <w:pPr>
        <w:pStyle w:val="Akapitzlist"/>
        <w:numPr>
          <w:ilvl w:val="0"/>
          <w:numId w:val="1"/>
        </w:numPr>
        <w:ind w:left="142"/>
        <w:rPr>
          <w:rFonts w:asciiTheme="minorHAnsi" w:hAnsiTheme="minorHAnsi" w:cstheme="minorHAnsi"/>
          <w:b/>
          <w:bCs/>
          <w:sz w:val="20"/>
          <w:szCs w:val="20"/>
        </w:rPr>
      </w:pPr>
      <w:r w:rsidRPr="00BA159A">
        <w:rPr>
          <w:rFonts w:asciiTheme="minorHAnsi" w:hAnsiTheme="minorHAnsi" w:cstheme="minorHAnsi"/>
          <w:b/>
          <w:bCs/>
          <w:sz w:val="20"/>
          <w:szCs w:val="20"/>
        </w:rPr>
        <w:t>Czy posiada Pan/Pani orzeczenie stwierdzające niepełnosprawność (jeśli tak to jakie i z jakiej przyczyny):</w:t>
      </w:r>
    </w:p>
    <w:p w14:paraId="4E7CD266" w14:textId="77777777" w:rsidR="00AF2055" w:rsidRPr="00BA159A" w:rsidRDefault="00AF2055" w:rsidP="00AF2055">
      <w:pPr>
        <w:pStyle w:val="Akapitzlist"/>
        <w:ind w:left="142"/>
        <w:rPr>
          <w:rFonts w:asciiTheme="minorHAnsi" w:hAnsiTheme="minorHAnsi" w:cstheme="minorHAnsi"/>
          <w:sz w:val="20"/>
          <w:szCs w:val="20"/>
        </w:rPr>
      </w:pPr>
    </w:p>
    <w:p w14:paraId="25A07BCE" w14:textId="77777777" w:rsidR="00AF2055" w:rsidRPr="00BA159A" w:rsidRDefault="00AF2055" w:rsidP="00AF2055">
      <w:pPr>
        <w:ind w:left="142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8BA6521" w14:textId="77777777" w:rsidR="00AF2055" w:rsidRPr="00BA159A" w:rsidRDefault="00AF2055" w:rsidP="00AF2055">
      <w:pPr>
        <w:rPr>
          <w:rFonts w:asciiTheme="minorHAnsi" w:hAnsiTheme="minorHAnsi" w:cstheme="minorHAnsi"/>
          <w:sz w:val="20"/>
          <w:szCs w:val="20"/>
        </w:rPr>
      </w:pPr>
    </w:p>
    <w:p w14:paraId="41C66DEB" w14:textId="2755CB40" w:rsidR="00AF2055" w:rsidRPr="00BA159A" w:rsidRDefault="00AF2055" w:rsidP="00AF2055">
      <w:p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 xml:space="preserve">Wyrażam zgodę na otrzymywanie informacji handlowych drogą elektroniczną zgodnie z ustawą z dnia 26.08.2022r. o świadczeniu usług drogą elektroniczną (Dz. U. nr 144, poz. 1204). Oferowane w </w:t>
      </w:r>
      <w:r w:rsidR="006415C8">
        <w:rPr>
          <w:rFonts w:asciiTheme="minorHAnsi" w:hAnsiTheme="minorHAnsi" w:cstheme="minorHAnsi"/>
          <w:sz w:val="20"/>
          <w:szCs w:val="20"/>
        </w:rPr>
        <w:t xml:space="preserve">Natural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Vitality</w:t>
      </w:r>
      <w:proofErr w:type="spellEnd"/>
      <w:r w:rsidR="006415C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Clinic</w:t>
      </w:r>
      <w:proofErr w:type="spellEnd"/>
      <w:r w:rsidRPr="00BA159A">
        <w:rPr>
          <w:rFonts w:asciiTheme="minorHAnsi" w:hAnsiTheme="minorHAnsi" w:cstheme="minorHAnsi"/>
          <w:sz w:val="20"/>
          <w:szCs w:val="20"/>
        </w:rPr>
        <w:t xml:space="preserve"> Sp. z o.o. produkty, zabiegi, terapie oraz diagnostyka nie stanowią produktów ani zabiegów medycznych, ani też diagnozy medycznej – są to usługi i produkty komplementarne (holistyczne). Ich celem jest profilaktyka oraz wspieranie organizmu w powrocie do zdrowia i nie jest to leczenie w rozumieniu medycyny akademickiej oraz nie są też podstawą do stawiania diagnozy i podejmowania leczenia, które zawsze należy skonsultować z lekarzem medycyny. </w:t>
      </w:r>
    </w:p>
    <w:p w14:paraId="74739C6C" w14:textId="77777777" w:rsidR="00AF2055" w:rsidRPr="00BA159A" w:rsidRDefault="00AF2055" w:rsidP="00AF205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44C317" w14:textId="41ACB5E5" w:rsidR="00AF2055" w:rsidRPr="00BA159A" w:rsidRDefault="00AF2055" w:rsidP="00AF2055">
      <w:pPr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 xml:space="preserve">Ja niżej podpisany(a) ……………………………………………………………………, wyrażam zgodę na przeprowadzenie diagnostyki i terapii </w:t>
      </w:r>
      <w:proofErr w:type="spellStart"/>
      <w:r w:rsidRPr="00BA159A">
        <w:rPr>
          <w:rFonts w:asciiTheme="minorHAnsi" w:hAnsiTheme="minorHAnsi" w:cstheme="minorHAnsi"/>
          <w:sz w:val="20"/>
          <w:szCs w:val="20"/>
        </w:rPr>
        <w:t>biorezonansowej</w:t>
      </w:r>
      <w:proofErr w:type="spellEnd"/>
      <w:r w:rsidRPr="00BA159A">
        <w:rPr>
          <w:rFonts w:asciiTheme="minorHAnsi" w:hAnsiTheme="minorHAnsi" w:cstheme="minorHAnsi"/>
          <w:sz w:val="20"/>
          <w:szCs w:val="20"/>
        </w:rPr>
        <w:t xml:space="preserve"> BRT/WRT oraz ION DETOX w </w:t>
      </w:r>
      <w:r w:rsidR="006415C8">
        <w:rPr>
          <w:rFonts w:asciiTheme="minorHAnsi" w:hAnsiTheme="minorHAnsi" w:cstheme="minorHAnsi"/>
          <w:sz w:val="20"/>
          <w:szCs w:val="20"/>
        </w:rPr>
        <w:t xml:space="preserve">Natural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Vitality</w:t>
      </w:r>
      <w:proofErr w:type="spellEnd"/>
      <w:r w:rsidR="006415C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Clinic</w:t>
      </w:r>
      <w:proofErr w:type="spellEnd"/>
      <w:r w:rsidRPr="00BA159A">
        <w:rPr>
          <w:rFonts w:asciiTheme="minorHAnsi" w:hAnsiTheme="minorHAnsi" w:cstheme="minorHAnsi"/>
          <w:sz w:val="20"/>
          <w:szCs w:val="20"/>
        </w:rPr>
        <w:t xml:space="preserve"> oraz oświadczam, że zostałem poinformowany o przeciwwskazaniach do stosowania terapii i mój stan zdrowia pozwala na skorzystanie z usług </w:t>
      </w:r>
      <w:r w:rsidR="006415C8">
        <w:rPr>
          <w:rFonts w:asciiTheme="minorHAnsi" w:hAnsiTheme="minorHAnsi" w:cstheme="minorHAnsi"/>
          <w:sz w:val="20"/>
          <w:szCs w:val="20"/>
        </w:rPr>
        <w:t xml:space="preserve">Natural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Vitality</w:t>
      </w:r>
      <w:proofErr w:type="spellEnd"/>
      <w:r w:rsidR="006415C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Clinic</w:t>
      </w:r>
      <w:proofErr w:type="spellEnd"/>
      <w:r w:rsidRPr="00BA159A">
        <w:rPr>
          <w:rFonts w:asciiTheme="minorHAnsi" w:hAnsiTheme="minorHAnsi" w:cstheme="minorHAnsi"/>
          <w:sz w:val="20"/>
          <w:szCs w:val="20"/>
        </w:rPr>
        <w:t>. Jestem świadomy, że powyższe przeciwskazania uniemożliwiają realizację lub kontynuację usług i personel ma prawo odmówić ich realizacji.</w:t>
      </w:r>
    </w:p>
    <w:p w14:paraId="72FCF38A" w14:textId="77777777" w:rsidR="00AF2055" w:rsidRPr="00BA159A" w:rsidRDefault="00AF2055" w:rsidP="00AF205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b/>
          <w:bCs/>
          <w:sz w:val="20"/>
          <w:szCs w:val="20"/>
        </w:rPr>
        <w:t>Adnotacje prawne:</w:t>
      </w:r>
      <w:r w:rsidRPr="00BA159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D17D916" w14:textId="17553186" w:rsidR="00AF2055" w:rsidRPr="00BA159A" w:rsidRDefault="00AF2055" w:rsidP="00AF205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 xml:space="preserve">Ja niżej podpisany(a) zgodnie z art. 7 ust. 2 Rozporządzenie Parlamentu Europejskiego i Rady UE 2016/679 z 27 kwietnia tzw. RODO oraz zgodnie z obowiązującym w Polsce prawem o ochronie danych osobowych (Dz. U. z 2019 r., poz. 1781) wyrażam dobrowolną zgodę na przetwarzanie i zbieranie moich danych osobowych, przez </w:t>
      </w:r>
      <w:r w:rsidR="006415C8">
        <w:rPr>
          <w:rFonts w:asciiTheme="minorHAnsi" w:hAnsiTheme="minorHAnsi" w:cstheme="minorHAnsi"/>
          <w:sz w:val="20"/>
          <w:szCs w:val="20"/>
        </w:rPr>
        <w:t xml:space="preserve">Natural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Vitality</w:t>
      </w:r>
      <w:proofErr w:type="spellEnd"/>
      <w:r w:rsidR="006415C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Clinic</w:t>
      </w:r>
      <w:proofErr w:type="spellEnd"/>
      <w:r w:rsidRPr="00BA159A">
        <w:rPr>
          <w:rFonts w:asciiTheme="minorHAnsi" w:hAnsiTheme="minorHAnsi" w:cstheme="minorHAnsi"/>
          <w:sz w:val="20"/>
          <w:szCs w:val="20"/>
        </w:rPr>
        <w:t xml:space="preserve"> sp. z o.o. w celu wykonania usług związanych z poprawą zdrowia i kondycji fizycznej. Potwierdzam, że dane podane przeze mnie są rzetelne i prawdziwe. </w:t>
      </w:r>
    </w:p>
    <w:p w14:paraId="46F006D2" w14:textId="1A150D32" w:rsidR="00AF2055" w:rsidRPr="00BA159A" w:rsidRDefault="00AF2055" w:rsidP="00AF205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 xml:space="preserve">Jednocześnie oświadczam, że moja zgoda spełnia wszystkie warunki, o których mowa w art. 7 RODO tj. przysługuje mi możliwość jej wycofania w każdym czasie, zapytanie o zgodę zostało mi przedstawione w </w:t>
      </w:r>
      <w:r w:rsidRPr="00BA159A">
        <w:rPr>
          <w:rFonts w:asciiTheme="minorHAnsi" w:hAnsiTheme="minorHAnsi" w:cstheme="minorHAnsi"/>
          <w:sz w:val="20"/>
          <w:szCs w:val="20"/>
        </w:rPr>
        <w:lastRenderedPageBreak/>
        <w:t>wyraźnej i zrozumiałem formie oraz poinformowano mnie o warunku możliwości jej rozliczalności. Zostałem(</w:t>
      </w:r>
      <w:proofErr w:type="spellStart"/>
      <w:r w:rsidRPr="00BA159A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BA159A">
        <w:rPr>
          <w:rFonts w:asciiTheme="minorHAnsi" w:hAnsiTheme="minorHAnsi" w:cstheme="minorHAnsi"/>
          <w:sz w:val="20"/>
          <w:szCs w:val="20"/>
        </w:rPr>
        <w:t xml:space="preserve">) również poinformowany(a) o tym, że dane zbierane są i przetwarzane przez </w:t>
      </w:r>
      <w:r w:rsidR="006415C8">
        <w:rPr>
          <w:rFonts w:asciiTheme="minorHAnsi" w:hAnsiTheme="minorHAnsi" w:cstheme="minorHAnsi"/>
          <w:sz w:val="20"/>
          <w:szCs w:val="20"/>
        </w:rPr>
        <w:t xml:space="preserve">Natural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Vitality</w:t>
      </w:r>
      <w:proofErr w:type="spellEnd"/>
      <w:r w:rsidR="006415C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Clinic</w:t>
      </w:r>
      <w:proofErr w:type="spellEnd"/>
      <w:r w:rsidRPr="00BA159A">
        <w:rPr>
          <w:rFonts w:asciiTheme="minorHAnsi" w:hAnsiTheme="minorHAnsi" w:cstheme="minorHAnsi"/>
          <w:sz w:val="20"/>
          <w:szCs w:val="20"/>
        </w:rPr>
        <w:t xml:space="preserve"> Sp. z o.o. z siedzibą w Krakowie, ul. Radzikowskiego 100J/45 (Administrator danych osobowych), o celu ich zbierania, dobrowolności podania, prawie wglądu i możliwości ich poprawiania oraz, że dane te nie będą udostępniane innym podmiotom.</w:t>
      </w:r>
    </w:p>
    <w:p w14:paraId="01427A70" w14:textId="79668522" w:rsidR="00AF2055" w:rsidRPr="00BA159A" w:rsidRDefault="00AF2055" w:rsidP="00AF205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sz w:val="20"/>
          <w:szCs w:val="20"/>
        </w:rPr>
        <w:t xml:space="preserve">Wyrażam zgodę na przetwarzanie przez </w:t>
      </w:r>
      <w:r w:rsidR="006415C8">
        <w:rPr>
          <w:rFonts w:asciiTheme="minorHAnsi" w:hAnsiTheme="minorHAnsi" w:cstheme="minorHAnsi"/>
          <w:sz w:val="20"/>
          <w:szCs w:val="20"/>
        </w:rPr>
        <w:t xml:space="preserve">Natural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Vitality</w:t>
      </w:r>
      <w:proofErr w:type="spellEnd"/>
      <w:r w:rsidR="006415C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Clinic</w:t>
      </w:r>
      <w:proofErr w:type="spellEnd"/>
      <w:r w:rsidRPr="00BA159A">
        <w:rPr>
          <w:rFonts w:asciiTheme="minorHAnsi" w:hAnsiTheme="minorHAnsi" w:cstheme="minorHAnsi"/>
          <w:sz w:val="20"/>
          <w:szCs w:val="20"/>
        </w:rPr>
        <w:t xml:space="preserve"> Sp. z o.o., danych wrażliwych dotyczących stanu mojego zdrowia, o których mowa w art. 27 ust. 1 ustawy z dnia 29 sierpnia 1997r. o ochronie danych osobowych (Dz. U. z 2016r. poz.922) powstałych w wyniku przeprowadzonej w konsultacji, diagnostyki, analizy stanu organizmu w celu wykonania usługi przez </w:t>
      </w:r>
      <w:r w:rsidR="006415C8">
        <w:rPr>
          <w:rFonts w:asciiTheme="minorHAnsi" w:hAnsiTheme="minorHAnsi" w:cstheme="minorHAnsi"/>
          <w:sz w:val="20"/>
          <w:szCs w:val="20"/>
        </w:rPr>
        <w:t xml:space="preserve">Natural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Vitality</w:t>
      </w:r>
      <w:proofErr w:type="spellEnd"/>
      <w:r w:rsidR="006415C8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415C8">
        <w:rPr>
          <w:rFonts w:asciiTheme="minorHAnsi" w:hAnsiTheme="minorHAnsi" w:cstheme="minorHAnsi"/>
          <w:sz w:val="20"/>
          <w:szCs w:val="20"/>
        </w:rPr>
        <w:t>Clinic</w:t>
      </w:r>
      <w:proofErr w:type="spellEnd"/>
      <w:r w:rsidRPr="00BA159A">
        <w:rPr>
          <w:rFonts w:asciiTheme="minorHAnsi" w:hAnsiTheme="minorHAnsi" w:cstheme="minorHAnsi"/>
          <w:sz w:val="20"/>
          <w:szCs w:val="20"/>
        </w:rPr>
        <w:t xml:space="preserve"> Sp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BA159A">
        <w:rPr>
          <w:rFonts w:asciiTheme="minorHAnsi" w:hAnsiTheme="minorHAnsi" w:cstheme="minorHAnsi"/>
          <w:sz w:val="20"/>
          <w:szCs w:val="20"/>
        </w:rPr>
        <w:t xml:space="preserve"> z o.o.  </w:t>
      </w:r>
    </w:p>
    <w:p w14:paraId="6E5FCD7D" w14:textId="77777777" w:rsidR="00AF2055" w:rsidRPr="00AB195B" w:rsidRDefault="00AF2055" w:rsidP="00AF2055">
      <w:pPr>
        <w:rPr>
          <w:rFonts w:asciiTheme="minorHAnsi" w:hAnsiTheme="minorHAnsi" w:cstheme="minorHAnsi"/>
          <w:sz w:val="20"/>
          <w:szCs w:val="20"/>
        </w:rPr>
      </w:pPr>
      <w:r w:rsidRPr="00AB195B">
        <w:rPr>
          <w:rFonts w:asciiTheme="minorHAnsi" w:hAnsiTheme="minorHAnsi" w:cstheme="minorHAnsi"/>
          <w:sz w:val="20"/>
          <w:szCs w:val="20"/>
        </w:rPr>
        <w:t xml:space="preserve">Wyrażenie zgód jest dobrowolne jednak niezbędne to realizacji usług.   </w:t>
      </w:r>
    </w:p>
    <w:p w14:paraId="6C5B1418" w14:textId="77777777" w:rsidR="00AF2055" w:rsidRPr="00AB195B" w:rsidRDefault="00AF2055" w:rsidP="00AF2055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</w:t>
      </w:r>
      <w:r w:rsidRPr="00AB195B">
        <w:rPr>
          <w:rFonts w:asciiTheme="minorHAnsi" w:hAnsiTheme="minorHAnsi" w:cstheme="minorHAnsi"/>
          <w:sz w:val="20"/>
          <w:szCs w:val="20"/>
        </w:rPr>
        <w:t xml:space="preserve">ane będą przechowywane przez okres 12 miesięcy licząc od </w:t>
      </w:r>
      <w:r>
        <w:rPr>
          <w:rFonts w:asciiTheme="minorHAnsi" w:hAnsiTheme="minorHAnsi" w:cstheme="minorHAnsi"/>
          <w:sz w:val="20"/>
          <w:szCs w:val="20"/>
        </w:rPr>
        <w:t xml:space="preserve">dnia </w:t>
      </w:r>
      <w:r w:rsidRPr="00AB195B">
        <w:rPr>
          <w:rFonts w:asciiTheme="minorHAnsi" w:hAnsiTheme="minorHAnsi" w:cstheme="minorHAnsi"/>
          <w:sz w:val="20"/>
          <w:szCs w:val="20"/>
        </w:rPr>
        <w:t>ostatniej wizyty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AB195B">
        <w:rPr>
          <w:rFonts w:asciiTheme="minorHAnsi" w:hAnsiTheme="minorHAnsi" w:cstheme="minorHAnsi"/>
          <w:sz w:val="20"/>
          <w:szCs w:val="20"/>
        </w:rPr>
        <w:t>lub przez okres wymagany przepisami prawa.</w:t>
      </w:r>
    </w:p>
    <w:p w14:paraId="7D1EC072" w14:textId="77777777" w:rsidR="00AF2055" w:rsidRDefault="00AF2055" w:rsidP="00AF2055">
      <w:pPr>
        <w:rPr>
          <w:rFonts w:asciiTheme="minorHAnsi" w:hAnsiTheme="minorHAnsi" w:cstheme="minorHAnsi"/>
          <w:sz w:val="20"/>
          <w:szCs w:val="20"/>
        </w:rPr>
      </w:pPr>
      <w:r w:rsidRPr="00AB195B">
        <w:rPr>
          <w:rFonts w:asciiTheme="minorHAnsi" w:hAnsiTheme="minorHAnsi" w:cstheme="minorHAnsi"/>
          <w:sz w:val="20"/>
          <w:szCs w:val="20"/>
        </w:rPr>
        <w:t>Pacjent ma prawo do poprawiania</w:t>
      </w:r>
      <w:r>
        <w:rPr>
          <w:rFonts w:asciiTheme="minorHAnsi" w:hAnsiTheme="minorHAnsi" w:cstheme="minorHAnsi"/>
          <w:sz w:val="20"/>
          <w:szCs w:val="20"/>
        </w:rPr>
        <w:t>, usuwania i ograniczania</w:t>
      </w:r>
      <w:r w:rsidRPr="00AB195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przetwarzania </w:t>
      </w:r>
      <w:r w:rsidRPr="00AB195B">
        <w:rPr>
          <w:rFonts w:asciiTheme="minorHAnsi" w:hAnsiTheme="minorHAnsi" w:cstheme="minorHAnsi"/>
          <w:sz w:val="20"/>
          <w:szCs w:val="20"/>
        </w:rPr>
        <w:t>swoich danych osobowych oraz wniesienia skargi do</w:t>
      </w:r>
      <w:r>
        <w:rPr>
          <w:rFonts w:asciiTheme="minorHAnsi" w:hAnsiTheme="minorHAnsi" w:cstheme="minorHAnsi"/>
          <w:sz w:val="20"/>
          <w:szCs w:val="20"/>
        </w:rPr>
        <w:t xml:space="preserve"> Prezesa Urzędu Ochrony Danych Osobowych. </w:t>
      </w:r>
      <w:r w:rsidRPr="00AB195B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FC9CCA1" w14:textId="77777777" w:rsidR="00AF2055" w:rsidRDefault="00AF2055" w:rsidP="00AF2055">
      <w:pPr>
        <w:rPr>
          <w:rFonts w:asciiTheme="minorHAnsi" w:hAnsiTheme="minorHAnsi" w:cstheme="minorHAnsi"/>
          <w:sz w:val="20"/>
          <w:szCs w:val="20"/>
        </w:rPr>
      </w:pPr>
    </w:p>
    <w:p w14:paraId="1BBBEFAB" w14:textId="77777777" w:rsidR="00AF2055" w:rsidRPr="00AB195B" w:rsidRDefault="00AF2055" w:rsidP="00AF2055">
      <w:pPr>
        <w:rPr>
          <w:rFonts w:asciiTheme="minorHAnsi" w:hAnsiTheme="minorHAnsi" w:cstheme="minorHAnsi"/>
          <w:sz w:val="20"/>
          <w:szCs w:val="20"/>
        </w:rPr>
      </w:pPr>
      <w:r w:rsidRPr="00AB195B">
        <w:rPr>
          <w:rFonts w:asciiTheme="minorHAnsi" w:hAnsiTheme="minorHAnsi" w:cstheme="minorHAnsi"/>
          <w:sz w:val="20"/>
          <w:szCs w:val="20"/>
        </w:rPr>
        <w:t>Informujemy, że w celu zapewnienia bezpieczeństwa osób i mienia oraz kontroli jakości świadczonych usług, w pomieszczeniach Klinik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AB195B">
        <w:rPr>
          <w:rFonts w:asciiTheme="minorHAnsi" w:hAnsiTheme="minorHAnsi" w:cstheme="minorHAnsi"/>
          <w:sz w:val="20"/>
          <w:szCs w:val="20"/>
        </w:rPr>
        <w:t xml:space="preserve"> prowadzony</w:t>
      </w:r>
      <w:r>
        <w:rPr>
          <w:rFonts w:asciiTheme="minorHAnsi" w:hAnsiTheme="minorHAnsi" w:cstheme="minorHAnsi"/>
          <w:sz w:val="20"/>
          <w:szCs w:val="20"/>
        </w:rPr>
        <w:t xml:space="preserve"> jest</w:t>
      </w:r>
      <w:r w:rsidRPr="00AB195B">
        <w:rPr>
          <w:rFonts w:asciiTheme="minorHAnsi" w:hAnsiTheme="minorHAnsi" w:cstheme="minorHAnsi"/>
          <w:sz w:val="20"/>
          <w:szCs w:val="20"/>
        </w:rPr>
        <w:t xml:space="preserve"> monitoring wizyjny. Obraz z monitoringu jest zapisywany i przechowywany przez okres 30 dni. Dostęp do zapisów mają wyłącznie upoważnione osoby. Posiada Pani/Pan prawo dostępu do nagrań, na których została Pani/Pan zarejestrowana.</w:t>
      </w:r>
    </w:p>
    <w:p w14:paraId="13E628EC" w14:textId="77777777" w:rsidR="00AF2055" w:rsidRPr="00BA159A" w:rsidRDefault="00AF2055" w:rsidP="00AF2055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0"/>
          <w:szCs w:val="20"/>
        </w:rPr>
      </w:pPr>
    </w:p>
    <w:p w14:paraId="7FBCA93E" w14:textId="77777777" w:rsidR="00AF2055" w:rsidRPr="00BA159A" w:rsidRDefault="00AF2055" w:rsidP="00AF2055">
      <w:pPr>
        <w:spacing w:before="100" w:beforeAutospacing="1" w:after="100" w:afterAutospacing="1"/>
        <w:rPr>
          <w:rFonts w:asciiTheme="minorHAnsi" w:hAnsiTheme="minorHAnsi" w:cstheme="minorHAnsi"/>
          <w:sz w:val="20"/>
          <w:szCs w:val="20"/>
        </w:rPr>
      </w:pPr>
      <w:r w:rsidRPr="00BA159A">
        <w:rPr>
          <w:rFonts w:asciiTheme="minorHAnsi" w:hAnsiTheme="minorHAnsi" w:cstheme="minorHAnsi"/>
          <w:b/>
          <w:bCs/>
          <w:sz w:val="20"/>
          <w:szCs w:val="20"/>
        </w:rPr>
        <w:t>Podpis Pacjenta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lub Opiekuna Prawnego</w:t>
      </w:r>
      <w:r w:rsidRPr="00BA159A">
        <w:rPr>
          <w:rFonts w:asciiTheme="minorHAnsi" w:hAnsiTheme="minorHAnsi" w:cstheme="minorHAnsi"/>
          <w:b/>
          <w:bCs/>
          <w:sz w:val="20"/>
          <w:szCs w:val="20"/>
        </w:rPr>
        <w:t>: ___________________________</w:t>
      </w:r>
      <w:r>
        <w:rPr>
          <w:rFonts w:asciiTheme="minorHAnsi" w:hAnsiTheme="minorHAnsi" w:cstheme="minorHAnsi"/>
          <w:b/>
          <w:bCs/>
          <w:sz w:val="20"/>
          <w:szCs w:val="20"/>
        </w:rPr>
        <w:t>_____</w:t>
      </w:r>
      <w:r w:rsidRPr="00BA159A">
        <w:rPr>
          <w:rFonts w:asciiTheme="minorHAnsi" w:hAnsiTheme="minorHAnsi" w:cstheme="minorHAnsi"/>
          <w:sz w:val="20"/>
          <w:szCs w:val="20"/>
        </w:rPr>
        <w:t xml:space="preserve"> </w:t>
      </w:r>
      <w:r w:rsidRPr="00BA159A">
        <w:rPr>
          <w:rFonts w:asciiTheme="minorHAnsi" w:hAnsiTheme="minorHAnsi" w:cstheme="minorHAnsi"/>
          <w:b/>
          <w:bCs/>
          <w:sz w:val="20"/>
          <w:szCs w:val="20"/>
        </w:rPr>
        <w:t>Data: __________________</w:t>
      </w:r>
    </w:p>
    <w:p w14:paraId="03B5A29E" w14:textId="77777777" w:rsidR="00AF2055" w:rsidRPr="00BA159A" w:rsidRDefault="00AF2055" w:rsidP="00AF2055">
      <w:pPr>
        <w:rPr>
          <w:rFonts w:asciiTheme="minorHAnsi" w:hAnsiTheme="minorHAnsi" w:cstheme="minorHAnsi"/>
          <w:sz w:val="12"/>
          <w:szCs w:val="12"/>
        </w:rPr>
      </w:pPr>
    </w:p>
    <w:p w14:paraId="6A2C3ADF" w14:textId="77777777" w:rsidR="00AF2055" w:rsidRPr="00BA159A" w:rsidRDefault="00AF2055" w:rsidP="00AF2055">
      <w:pPr>
        <w:rPr>
          <w:rFonts w:asciiTheme="minorHAnsi" w:hAnsiTheme="minorHAnsi" w:cstheme="minorHAnsi"/>
        </w:rPr>
      </w:pPr>
    </w:p>
    <w:p w14:paraId="644DD1D1" w14:textId="77777777" w:rsidR="00AF2055" w:rsidRDefault="00AF2055" w:rsidP="0025071A">
      <w:pPr>
        <w:spacing w:before="100" w:beforeAutospacing="1" w:after="100" w:afterAutospacing="1"/>
      </w:pPr>
    </w:p>
    <w:sectPr w:rsidR="00AF2055" w:rsidSect="00D46D0C">
      <w:pgSz w:w="11907" w:h="16839" w:code="9"/>
      <w:pgMar w:top="567" w:right="1440" w:bottom="709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87CD4" w14:textId="77777777" w:rsidR="0053503C" w:rsidRDefault="0053503C" w:rsidP="00EA20AA">
      <w:r>
        <w:separator/>
      </w:r>
    </w:p>
  </w:endnote>
  <w:endnote w:type="continuationSeparator" w:id="0">
    <w:p w14:paraId="42C3A042" w14:textId="77777777" w:rsidR="0053503C" w:rsidRDefault="0053503C" w:rsidP="00EA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6F29" w14:textId="77777777" w:rsidR="0053503C" w:rsidRDefault="0053503C" w:rsidP="00EA20AA">
      <w:r>
        <w:separator/>
      </w:r>
    </w:p>
  </w:footnote>
  <w:footnote w:type="continuationSeparator" w:id="0">
    <w:p w14:paraId="766F9273" w14:textId="77777777" w:rsidR="0053503C" w:rsidRDefault="0053503C" w:rsidP="00EA2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715B4"/>
    <w:multiLevelType w:val="hybridMultilevel"/>
    <w:tmpl w:val="A208A7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56C65"/>
    <w:multiLevelType w:val="hybridMultilevel"/>
    <w:tmpl w:val="6D2CA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546068">
    <w:abstractNumId w:val="0"/>
  </w:num>
  <w:num w:numId="2" w16cid:durableId="1868450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8275D"/>
    <w:rsid w:val="00001631"/>
    <w:rsid w:val="000034F0"/>
    <w:rsid w:val="000645B3"/>
    <w:rsid w:val="000E45CE"/>
    <w:rsid w:val="000E69B2"/>
    <w:rsid w:val="0018275D"/>
    <w:rsid w:val="001C4FD3"/>
    <w:rsid w:val="001F10B2"/>
    <w:rsid w:val="0025071A"/>
    <w:rsid w:val="002933BA"/>
    <w:rsid w:val="002D2B30"/>
    <w:rsid w:val="0031577A"/>
    <w:rsid w:val="00386D51"/>
    <w:rsid w:val="00386E39"/>
    <w:rsid w:val="003F3E0F"/>
    <w:rsid w:val="004350D4"/>
    <w:rsid w:val="00487821"/>
    <w:rsid w:val="005253F2"/>
    <w:rsid w:val="0053503C"/>
    <w:rsid w:val="0054085E"/>
    <w:rsid w:val="005C59AD"/>
    <w:rsid w:val="005E472D"/>
    <w:rsid w:val="005F3068"/>
    <w:rsid w:val="00627491"/>
    <w:rsid w:val="006415C8"/>
    <w:rsid w:val="00642CFF"/>
    <w:rsid w:val="00642D8E"/>
    <w:rsid w:val="00672EDC"/>
    <w:rsid w:val="00674101"/>
    <w:rsid w:val="00684929"/>
    <w:rsid w:val="006928FC"/>
    <w:rsid w:val="006E2AD8"/>
    <w:rsid w:val="006F5F55"/>
    <w:rsid w:val="007A1C3C"/>
    <w:rsid w:val="00817299"/>
    <w:rsid w:val="0085281F"/>
    <w:rsid w:val="00885C3E"/>
    <w:rsid w:val="008E1C49"/>
    <w:rsid w:val="008E1E41"/>
    <w:rsid w:val="00902248"/>
    <w:rsid w:val="00903403"/>
    <w:rsid w:val="00915AC7"/>
    <w:rsid w:val="0092664B"/>
    <w:rsid w:val="00943421"/>
    <w:rsid w:val="0096068A"/>
    <w:rsid w:val="00A948B8"/>
    <w:rsid w:val="00A96494"/>
    <w:rsid w:val="00AF2055"/>
    <w:rsid w:val="00AF6107"/>
    <w:rsid w:val="00B6598D"/>
    <w:rsid w:val="00C03DA8"/>
    <w:rsid w:val="00C706A0"/>
    <w:rsid w:val="00C96E75"/>
    <w:rsid w:val="00CE600E"/>
    <w:rsid w:val="00D13B36"/>
    <w:rsid w:val="00D33FAA"/>
    <w:rsid w:val="00D37987"/>
    <w:rsid w:val="00D42A9A"/>
    <w:rsid w:val="00D46D0C"/>
    <w:rsid w:val="00DA10E3"/>
    <w:rsid w:val="00DB2300"/>
    <w:rsid w:val="00DE750E"/>
    <w:rsid w:val="00E25D99"/>
    <w:rsid w:val="00E74AFA"/>
    <w:rsid w:val="00E86045"/>
    <w:rsid w:val="00EA20AA"/>
    <w:rsid w:val="00EB4558"/>
    <w:rsid w:val="00F146D1"/>
    <w:rsid w:val="00FD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6719F"/>
  <w15:docId w15:val="{490FBB8F-97B8-42D4-998D-A4BD5DB88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hAnsi="Verdana" w:cs="Verdana"/>
      <w:sz w:val="16"/>
      <w:szCs w:val="16"/>
      <w:lang w:val="pl-PL" w:eastAsia="pl-PL" w:bidi="he-IL"/>
    </w:rPr>
  </w:style>
  <w:style w:type="paragraph" w:styleId="Nagwek1">
    <w:name w:val="heading 1"/>
    <w:basedOn w:val="Normalny"/>
    <w:next w:val="Normalny"/>
    <w:qFormat/>
    <w:pPr>
      <w:jc w:val="center"/>
      <w:outlineLvl w:val="0"/>
    </w:pPr>
    <w:rPr>
      <w:rFonts w:cs="Times New Roman"/>
      <w:b/>
      <w:caps/>
      <w:sz w:val="28"/>
      <w:szCs w:val="28"/>
    </w:rPr>
  </w:style>
  <w:style w:type="paragraph" w:styleId="Nagwek2">
    <w:name w:val="heading 2"/>
    <w:basedOn w:val="Normalny"/>
    <w:next w:val="Normalny"/>
    <w:qFormat/>
    <w:pPr>
      <w:jc w:val="center"/>
      <w:outlineLvl w:val="1"/>
    </w:pPr>
    <w:rPr>
      <w:rFonts w:cs="Times New Roman"/>
      <w:b/>
    </w:rPr>
  </w:style>
  <w:style w:type="paragraph" w:styleId="Nagwek3">
    <w:name w:val="heading 3"/>
    <w:basedOn w:val="Normalny"/>
    <w:next w:val="Normalny"/>
    <w:qFormat/>
    <w:pPr>
      <w:outlineLvl w:val="2"/>
    </w:pPr>
    <w:rPr>
      <w:rFonts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</w:rPr>
  </w:style>
  <w:style w:type="paragraph" w:customStyle="1" w:styleId="Nagwekkolumny">
    <w:name w:val="Nagłówek kolumny"/>
    <w:basedOn w:val="Nagwek2"/>
    <w:rPr>
      <w:rFonts w:cs="Verdana"/>
      <w:bCs/>
      <w:sz w:val="15"/>
      <w:szCs w:val="15"/>
      <w:lang w:bidi="pl-PL"/>
    </w:rPr>
  </w:style>
  <w:style w:type="paragraph" w:customStyle="1" w:styleId="Wskazwki">
    <w:name w:val="Wskazówki"/>
    <w:basedOn w:val="Normalny"/>
    <w:pPr>
      <w:jc w:val="center"/>
    </w:pPr>
    <w:rPr>
      <w:lang w:bidi="pl-PL"/>
    </w:rPr>
  </w:style>
  <w:style w:type="paragraph" w:customStyle="1" w:styleId="Liczby">
    <w:name w:val="Liczby"/>
    <w:basedOn w:val="Normalny"/>
    <w:pPr>
      <w:jc w:val="center"/>
    </w:pPr>
    <w:rPr>
      <w:lang w:bidi="pl-PL"/>
    </w:rPr>
  </w:style>
  <w:style w:type="character" w:styleId="Odwoaniedokomentarza">
    <w:name w:val="annotation reference"/>
    <w:basedOn w:val="Domylnaczcionkaakapitu"/>
    <w:semiHidden/>
    <w:rPr>
      <w:sz w:val="16"/>
    </w:rPr>
  </w:style>
  <w:style w:type="table" w:customStyle="1" w:styleId="Tabela">
    <w:name w:val="Tabela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EA20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A20AA"/>
    <w:rPr>
      <w:rFonts w:ascii="Verdana" w:hAnsi="Verdana" w:cs="Verdana"/>
      <w:lang w:val="pl-PL" w:eastAsia="pl-PL" w:bidi="he-IL"/>
    </w:rPr>
  </w:style>
  <w:style w:type="character" w:styleId="Odwoanieprzypisukocowego">
    <w:name w:val="endnote reference"/>
    <w:basedOn w:val="Domylnaczcionkaakapitu"/>
    <w:rsid w:val="00EA20A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F2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otr\AppData\Roaming\Microsoft\Templates\Ankieta%20dotycz&#261;ca%20priorytet&#243;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CFA5F52AA0A00C4CBEF2A37681B2318F04009FDCD24A096B5E4C8184D4910FEB1A76" ma:contentTypeVersion="56" ma:contentTypeDescription="Create a new document." ma:contentTypeScope="" ma:versionID="e2b161dd106aa6ff43a2053ab7ed0d23">
  <xsd:schema xmlns:xsd="http://www.w3.org/2001/XMLSchema" xmlns:xs="http://www.w3.org/2001/XMLSchema" xmlns:p="http://schemas.microsoft.com/office/2006/metadata/properties" xmlns:ns2="29baff33-f40f-4664-8054-1bde3cabf4f6" targetNamespace="http://schemas.microsoft.com/office/2006/metadata/properties" ma:root="true" ma:fieldsID="df3fe752eed498a1554dc026fa12eabd" ns2:_="">
    <xsd:import namespace="29baff33-f40f-4664-8054-1bde3cabf4f6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ff33-f40f-4664-8054-1bde3cabf4f6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0:00:00Z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lockPublish" ma:index="12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3" nillable="true" ma:displayName="Bug Number" ma:default="" ma:internalName="BugNumber" ma:readOnly="false">
      <xsd:simpleType>
        <xsd:restriction base="dms:Text"/>
      </xsd:simpleType>
    </xsd:element>
    <xsd:element name="CampaignTagsTaxHTField0" ma:index="15" nillable="true" ma:taxonomy="true" ma:internalName="CampaignTagsTaxHTField0" ma:taxonomyFieldName="CampaignTags" ma:displayName="Campaigns" ma:readOnly="false" ma:default="" ma:fieldId="{35ae66bf-e87d-41c1-aaaa-5f9779661904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6" nillable="true" ma:displayName="Client Viewer" ma:default="" ma:internalName="TPClientViewer">
      <xsd:simpleType>
        <xsd:restriction base="dms:Text"/>
      </xsd:simpleType>
    </xsd:element>
    <xsd:element name="ClipArtFilename" ma:index="17" nillable="true" ma:displayName="Clip Art Name" ma:default="" ma:internalName="ClipArtFilename" ma:readOnly="false">
      <xsd:simpleType>
        <xsd:restriction base="dms:Text"/>
      </xsd:simpleType>
    </xsd:element>
    <xsd:element name="TPCommandLine" ma:index="18" nillable="true" ma:displayName="Command Line" ma:default="" ma:internalName="TPCommandLine">
      <xsd:simpleType>
        <xsd:restriction base="dms:Text"/>
      </xsd:simpleType>
    </xsd:element>
    <xsd:element name="TPComponent" ma:index="19" nillable="true" ma:displayName="Component" ma:default="" ma:internalName="TPComponent">
      <xsd:simpleType>
        <xsd:restriction base="dms:Text"/>
      </xsd:simpleType>
    </xsd:element>
    <xsd:element name="ContentItem" ma:index="20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2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5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6" nillable="true" ma:displayName="CSX Submission Market" ma:default="" ma:list="{1DDBB892-E9C2-41BE-A746-120199994C31}" ma:internalName="CSXSubmissionMarket" ma:readOnly="false" ma:showField="MarketName" ma:web="29baff33-f40f-4664-8054-1bde3cabf4f6">
      <xsd:simpleType>
        <xsd:restriction base="dms:Lookup"/>
      </xsd:simpleType>
    </xsd:element>
    <xsd:element name="CSXUpdate" ma:index="27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8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29" nillable="true" ma:displayName="Deleted?" ma:default="" ma:internalName="IsDeleted" ma:readOnly="false">
      <xsd:simpleType>
        <xsd:restriction base="dms:Boolean"/>
      </xsd:simpleType>
    </xsd:element>
    <xsd:element name="APDescription" ma:index="30" nillable="true" ma:displayName="Description" ma:default="" ma:internalName="APDescription" ma:readOnly="false">
      <xsd:simpleType>
        <xsd:restriction base="dms:Note"/>
      </xsd:simpleType>
    </xsd:element>
    <xsd:element name="DirectSourceMarket" ma:index="31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2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3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4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5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6" nillable="true" ma:displayName="Editorial Tags" ma:default="" ma:internalName="EditorialTags">
      <xsd:simpleType>
        <xsd:restriction base="dms:Unknown"/>
      </xsd:simpleType>
    </xsd:element>
    <xsd:element name="TPExecutable" ma:index="37" nillable="true" ma:displayName="Executable" ma:default="" ma:internalName="TPExecutable">
      <xsd:simpleType>
        <xsd:restriction base="dms:Text"/>
      </xsd:simpleType>
    </xsd:element>
    <xsd:element name="FeatureTagsTaxHTField0" ma:index="39" nillable="true" ma:taxonomy="true" ma:internalName="FeatureTagsTaxHTField0" ma:taxonomyFieldName="FeatureTags" ma:displayName="Features" ma:readOnly="false" ma:default="" ma:fieldId="{22649cd3-0638-4550-a153-a68664946fb0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0" nillable="true" ma:displayName="Friendly Name" ma:default="" ma:internalName="TPFriendlyName">
      <xsd:simpleType>
        <xsd:restriction base="dms:Text"/>
      </xsd:simpleType>
    </xsd:element>
    <xsd:element name="FriendlyTitle" ma:index="41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2" nillable="true" ma:displayName="Generate Images?" ma:default="true" ma:internalName="PrimaryImageGen">
      <xsd:simpleType>
        <xsd:restriction base="dms:Boolean"/>
      </xsd:simpleType>
    </xsd:element>
    <xsd:element name="HandoffToMSDN" ma:index="43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4" nillable="true" ma:displayName="InProjectListLookup" ma:list="{2513E2E7-E2AF-440C-8567-37153D3865E2}" ma:internalName="InProjectListLookup" ma:readOnly="true" ma:showField="InProjectLis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5" nillable="true" ma:displayName="Install Location" ma:default="" ma:internalName="TPInstallLocation">
      <xsd:simpleType>
        <xsd:restriction base="dms:Text"/>
      </xsd:simpleType>
    </xsd:element>
    <xsd:element name="InternalTagsTaxHTField0" ma:index="47" nillable="true" ma:taxonomy="true" ma:internalName="InternalTagsTaxHTField0" ma:taxonomyFieldName="InternalTags" ma:displayName="Internal Tags" ma:readOnly="false" ma:default="" ma:fieldId="{961a284f-ead0-40ef-8222-26875887a96b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8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49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0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1" nillable="true" ma:displayName="Last Complete Version Lookup" ma:default="" ma:list="{2513E2E7-E2AF-440C-8567-37153D3865E2}" ma:internalName="LastCompleteVersionLookup" ma:readOnly="true" ma:showField="LastComplete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2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3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4" nillable="true" ma:displayName="Last Preview Attempt Error" ma:default="" ma:list="{2513E2E7-E2AF-440C-8567-37153D3865E2}" ma:internalName="LastPreviewErrorLookup" ma:readOnly="true" ma:showField="LastPreview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5" nillable="true" ma:displayName="Last Preview Attempt Result" ma:default="" ma:list="{2513E2E7-E2AF-440C-8567-37153D3865E2}" ma:internalName="LastPreviewResultLookup" ma:readOnly="true" ma:showField="LastPreview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6" nillable="true" ma:displayName="Last Preview Attempted On" ma:default="" ma:list="{2513E2E7-E2AF-440C-8567-37153D3865E2}" ma:internalName="LastPreviewAttemptDateLookup" ma:readOnly="true" ma:showField="LastPreview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7" nillable="true" ma:displayName="Last Previewed By" ma:default="" ma:list="{2513E2E7-E2AF-440C-8567-37153D3865E2}" ma:internalName="LastPreviewedByLookup" ma:readOnly="true" ma:showField="LastPreview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8" nillable="true" ma:displayName="Last Previewed Date" ma:default="" ma:list="{2513E2E7-E2AF-440C-8567-37153D3865E2}" ma:internalName="LastPreviewTimeLookup" ma:readOnly="true" ma:showField="LastPreview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59" nillable="true" ma:displayName="Last Previewed Version" ma:default="" ma:list="{2513E2E7-E2AF-440C-8567-37153D3865E2}" ma:internalName="LastPreviewVersionLookup" ma:readOnly="true" ma:showField="LastPreview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0" nillable="true" ma:displayName="Last Publish Attempt Error" ma:default="" ma:list="{2513E2E7-E2AF-440C-8567-37153D3865E2}" ma:internalName="LastPublishErrorLookup" ma:readOnly="true" ma:showField="LastPublishError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1" nillable="true" ma:displayName="Last Publish Attempt Result" ma:default="" ma:list="{2513E2E7-E2AF-440C-8567-37153D3865E2}" ma:internalName="LastPublishResultLookup" ma:readOnly="true" ma:showField="LastPublishResult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2" nillable="true" ma:displayName="Last Publish Attempted On" ma:default="" ma:list="{2513E2E7-E2AF-440C-8567-37153D3865E2}" ma:internalName="LastPublishAttemptDateLookup" ma:readOnly="true" ma:showField="LastPublishAttemptDat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3" nillable="true" ma:displayName="Last Published By" ma:default="" ma:list="{2513E2E7-E2AF-440C-8567-37153D3865E2}" ma:internalName="LastPublishedByLookup" ma:readOnly="true" ma:showField="LastPublishedBy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4" nillable="true" ma:displayName="Last Published Date" ma:default="" ma:list="{2513E2E7-E2AF-440C-8567-37153D3865E2}" ma:internalName="LastPublishTimeLookup" ma:readOnly="true" ma:showField="LastPublishTi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5" nillable="true" ma:displayName="Last Published Version" ma:default="" ma:list="{2513E2E7-E2AF-440C-8567-37153D3865E2}" ma:internalName="LastPublishVersionLookup" ma:readOnly="true" ma:showField="LastPublishVersion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6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7" nillable="true" ma:displayName="Legacy Data" ma:default="" ma:internalName="LegacyData" ma:readOnly="false">
      <xsd:simpleType>
        <xsd:restriction base="dms:Note"/>
      </xsd:simpleType>
    </xsd:element>
    <xsd:element name="TPLaunchHelpLink" ma:index="68" nillable="true" ma:displayName="Link to Launch Help Topic" ma:default="" ma:internalName="TPLaunchHelpLink">
      <xsd:simpleType>
        <xsd:restriction base="dms:Text"/>
      </xsd:simpleType>
    </xsd:element>
    <xsd:element name="LocComments" ma:index="69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0" nillable="true" ma:displayName="Loc Last Loc Attempt Version" ma:default="" ma:list="{72723BFE-42E4-4BFD-ABEC-91FC880F9EED}" ma:internalName="LocLastLocAttemptVersionLookup" ma:readOnly="false" ma:showField="LastLocAttemptVersion" ma:web="29baff33-f40f-4664-8054-1bde3cabf4f6">
      <xsd:simpleType>
        <xsd:restriction base="dms:Lookup"/>
      </xsd:simpleType>
    </xsd:element>
    <xsd:element name="LocLastLocAttemptVersionTypeLookup" ma:index="71" nillable="true" ma:displayName="Loc Last Loc Attempt Version Type" ma:default="" ma:list="{72723BFE-42E4-4BFD-ABEC-91FC880F9EED}" ma:internalName="LocLastLocAttemptVersionTypeLookup" ma:readOnly="true" ma:showField="LastLocAttemptVersionType" ma:web="29baff33-f40f-4664-8054-1bde3cabf4f6">
      <xsd:simpleType>
        <xsd:restriction base="dms:Lookup"/>
      </xsd:simpleType>
    </xsd:element>
    <xsd:element name="LocManualTestRequired" ma:index="72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3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4" nillable="true" ma:displayName="Loc New Published Version Lookup" ma:default="" ma:list="{72723BFE-42E4-4BFD-ABEC-91FC880F9EED}" ma:internalName="LocNewPublishedVersionLookup" ma:readOnly="true" ma:showField="NewPublishedVersion" ma:web="29baff33-f40f-4664-8054-1bde3cabf4f6">
      <xsd:simpleType>
        <xsd:restriction base="dms:Lookup"/>
      </xsd:simpleType>
    </xsd:element>
    <xsd:element name="LocOverallHandbackStatusLookup" ma:index="75" nillable="true" ma:displayName="Loc Overall Handback Status" ma:default="" ma:list="{72723BFE-42E4-4BFD-ABEC-91FC880F9EED}" ma:internalName="LocOverallHandbackStatusLookup" ma:readOnly="true" ma:showField="OverallHandbackStatus" ma:web="29baff33-f40f-4664-8054-1bde3cabf4f6">
      <xsd:simpleType>
        <xsd:restriction base="dms:Lookup"/>
      </xsd:simpleType>
    </xsd:element>
    <xsd:element name="LocOverallLocStatusLookup" ma:index="76" nillable="true" ma:displayName="Loc Overall Localize Status" ma:default="" ma:list="{72723BFE-42E4-4BFD-ABEC-91FC880F9EED}" ma:internalName="LocOverallLocStatusLookup" ma:readOnly="true" ma:showField="OverallLocStatus" ma:web="29baff33-f40f-4664-8054-1bde3cabf4f6">
      <xsd:simpleType>
        <xsd:restriction base="dms:Lookup"/>
      </xsd:simpleType>
    </xsd:element>
    <xsd:element name="LocOverallPreviewStatusLookup" ma:index="77" nillable="true" ma:displayName="Loc Overall Preview Status" ma:default="" ma:list="{72723BFE-42E4-4BFD-ABEC-91FC880F9EED}" ma:internalName="LocOverallPreviewStatusLookup" ma:readOnly="true" ma:showField="OverallPreviewStatus" ma:web="29baff33-f40f-4664-8054-1bde3cabf4f6">
      <xsd:simpleType>
        <xsd:restriction base="dms:Lookup"/>
      </xsd:simpleType>
    </xsd:element>
    <xsd:element name="LocOverallPublishStatusLookup" ma:index="78" nillable="true" ma:displayName="Loc Overall Publish Status" ma:default="" ma:list="{72723BFE-42E4-4BFD-ABEC-91FC880F9EED}" ma:internalName="LocOverallPublishStatusLookup" ma:readOnly="true" ma:showField="OverallPublishStatus" ma:web="29baff33-f40f-4664-8054-1bde3cabf4f6">
      <xsd:simpleType>
        <xsd:restriction base="dms:Lookup"/>
      </xsd:simpleType>
    </xsd:element>
    <xsd:element name="IntlLocPriority" ma:index="79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0" nillable="true" ma:displayName="Loc Processed For Handoffs" ma:default="" ma:list="{72723BFE-42E4-4BFD-ABEC-91FC880F9EED}" ma:internalName="LocProcessedForHandoffsLookup" ma:readOnly="true" ma:showField="ProcessedForHandoffs" ma:web="29baff33-f40f-4664-8054-1bde3cabf4f6">
      <xsd:simpleType>
        <xsd:restriction base="dms:Lookup"/>
      </xsd:simpleType>
    </xsd:element>
    <xsd:element name="LocProcessedForMarketsLookup" ma:index="81" nillable="true" ma:displayName="Loc Processed For Markets" ma:default="" ma:list="{72723BFE-42E4-4BFD-ABEC-91FC880F9EED}" ma:internalName="LocProcessedForMarketsLookup" ma:readOnly="true" ma:showField="ProcessedForMarkets" ma:web="29baff33-f40f-4664-8054-1bde3cabf4f6">
      <xsd:simpleType>
        <xsd:restriction base="dms:Lookup"/>
      </xsd:simpleType>
    </xsd:element>
    <xsd:element name="LocPublishedDependentAssetsLookup" ma:index="82" nillable="true" ma:displayName="Loc Published Dependent Assets" ma:default="" ma:list="{72723BFE-42E4-4BFD-ABEC-91FC880F9EED}" ma:internalName="LocPublishedDependentAssetsLookup" ma:readOnly="true" ma:showField="PublishedDependentAssets" ma:web="29baff33-f40f-4664-8054-1bde3cabf4f6">
      <xsd:simpleType>
        <xsd:restriction base="dms:Lookup"/>
      </xsd:simpleType>
    </xsd:element>
    <xsd:element name="LocPublishedLinkedAssetsLookup" ma:index="83" nillable="true" ma:displayName="Loc Published Linked Assets" ma:default="" ma:list="{72723BFE-42E4-4BFD-ABEC-91FC880F9EED}" ma:internalName="LocPublishedLinkedAssetsLookup" ma:readOnly="true" ma:showField="PublishedLinkedAssets" ma:web="29baff33-f40f-4664-8054-1bde3cabf4f6">
      <xsd:simpleType>
        <xsd:restriction base="dms:Lookup"/>
      </xsd:simpleType>
    </xsd:element>
    <xsd:element name="LocRecommendedHandoff" ma:index="84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6" nillable="true" ma:taxonomy="true" ma:internalName="LocalizationTagsTaxHTField0" ma:taxonomyFieldName="LocalizationTags" ma:displayName="Localization Tags" ma:readOnly="false" ma:default="" ma:fieldId="{cb159bc7-6392-40eb-91ad-5e9404d69876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7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8" nillable="true" ma:displayName="Manager" ma:hidden="true" ma:internalName="Manager" ma:readOnly="false">
      <xsd:simpleType>
        <xsd:restriction base="dms:Text"/>
      </xsd:simpleType>
    </xsd:element>
    <xsd:element name="Markets" ma:index="89" nillable="true" ma:displayName="Markets" ma:default="" ma:description="Leave blank to show in all markets" ma:list="{1DDBB892-E9C2-41BE-A746-120199994C31}" ma:internalName="Markets" ma:readOnly="false" ma:showField="MarketName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0" nillable="true" ma:displayName="Milestone" ma:default="" ma:internalName="Milestone" ma:readOnly="false">
      <xsd:simpleType>
        <xsd:restriction base="dms:Unknown"/>
      </xsd:simpleType>
    </xsd:element>
    <xsd:element name="TPNamespace" ma:index="93" nillable="true" ma:displayName="Namespace" ma:default="" ma:internalName="TPNamespace">
      <xsd:simpleType>
        <xsd:restriction base="dms:Text"/>
      </xsd:simpleType>
    </xsd:element>
    <xsd:element name="NumericId" ma:index="94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5" nillable="true" ma:displayName="NumOfRatings" ma:default="" ma:list="{2513E2E7-E2AF-440C-8567-37153D3865E2}" ma:internalName="NumOfRatingsLookup" ma:readOnly="true" ma:showField="NumOfRating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6" nillable="true" ma:displayName="OOCacheId" ma:internalName="OOCacheId" ma:readOnly="false">
      <xsd:simpleType>
        <xsd:restriction base="dms:Text"/>
      </xsd:simpleType>
    </xsd:element>
    <xsd:element name="OpenTemplate" ma:index="97" nillable="true" ma:displayName="Open Template" ma:default="true" ma:internalName="OpenTemplate">
      <xsd:simpleType>
        <xsd:restriction base="dms:Boolean"/>
      </xsd:simpleType>
    </xsd:element>
    <xsd:element name="OriginAsset" ma:index="98" nillable="true" ma:displayName="Origin Asset" ma:default="" ma:internalName="OriginAsset" ma:readOnly="false">
      <xsd:simpleType>
        <xsd:restriction base="dms:Text"/>
      </xsd:simpleType>
    </xsd:element>
    <xsd:element name="OriginalRelease" ma:index="99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0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1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2" nillable="true" ma:displayName="Parent Asset Id" ma:default="" ma:internalName="ParentAssetId" ma:readOnly="false">
      <xsd:simpleType>
        <xsd:restriction base="dms:Text"/>
      </xsd:simpleType>
    </xsd:element>
    <xsd:element name="PlannedPubDate" ma:index="103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4" nillable="true" ma:displayName="Policheck Words" ma:default="" ma:internalName="PolicheckWords" ma:readOnly="false">
      <xsd:simpleType>
        <xsd:restriction base="dms:Text"/>
      </xsd:simpleType>
    </xsd:element>
    <xsd:element name="BusinessGroup" ma:index="105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6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7" nillable="true" ma:displayName="Provider" ma:default="" ma:internalName="Provider" ma:readOnly="false">
      <xsd:simpleType>
        <xsd:restriction base="dms:Unknown"/>
      </xsd:simpleType>
    </xsd:element>
    <xsd:element name="Providers" ma:index="108" nillable="true" ma:displayName="Providers" ma:default="" ma:internalName="Providers">
      <xsd:simpleType>
        <xsd:restriction base="dms:Unknown"/>
      </xsd:simpleType>
    </xsd:element>
    <xsd:element name="PublishStatusLookup" ma:index="109" nillable="true" ma:displayName="Publish Status" ma:default="" ma:list="{2513E2E7-E2AF-440C-8567-37153D3865E2}" ma:internalName="PublishStatusLookup" ma:readOnly="false" ma:showField="PublishStatus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0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1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2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4" nillable="true" ma:taxonomy="true" ma:internalName="ScenarioTagsTaxHTField0" ma:taxonomyFieldName="ScenarioTags" ma:displayName="Scenarios" ma:readOnly="false" ma:default="" ma:fieldId="{9e57b0ce-4b8f-49f5-b588-fc22682c04a3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6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7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8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19" nillable="true" ma:displayName="Submitter ID" ma:default="" ma:internalName="SubmitterId" ma:readOnly="false">
      <xsd:simpleType>
        <xsd:restriction base="dms:Text"/>
      </xsd:simpleType>
    </xsd:element>
    <xsd:element name="TaxCatchAll" ma:index="120" nillable="true" ma:displayName="Taxonomy Catch All Column" ma:hidden="true" ma:list="{9d66d6a4-c4b4-42e6-80e6-7373254461f0}" ma:internalName="TaxCatchAll" ma:showField="CatchAllData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1" nillable="true" ma:displayName="Taxonomy Catch All Column1" ma:hidden="true" ma:list="{9d66d6a4-c4b4-42e6-80e6-7373254461f0}" ma:internalName="TaxCatchAllLabel" ma:readOnly="true" ma:showField="CatchAllDataLabel" ma:web="29baff33-f40f-4664-8054-1bde3cabf4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2" nillable="true" ma:displayName="Template Status" ma:default="" ma:internalName="TemplateStatus">
      <xsd:simpleType>
        <xsd:restriction base="dms:Unknown"/>
      </xsd:simpleType>
    </xsd:element>
    <xsd:element name="TemplateTemplateType" ma:index="123" nillable="true" ma:displayName="Template Type" ma:default="" ma:internalName="TemplateTemplateType">
      <xsd:simpleType>
        <xsd:restriction base="dms:Unknown"/>
      </xsd:simpleType>
    </xsd:element>
    <xsd:element name="ThumbnailAssetId" ma:index="124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5" nillable="true" ma:displayName="Times Cloned" ma:default="" ma:internalName="TimesCloned" ma:readOnly="false">
      <xsd:simpleType>
        <xsd:restriction base="dms:Number"/>
      </xsd:simpleType>
    </xsd:element>
    <xsd:element name="TrustLevel" ma:index="127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8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29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0" nillable="true" ma:displayName="UA Notes" ma:default="" ma:internalName="UANotes" ma:readOnly="false">
      <xsd:simpleType>
        <xsd:restriction base="dms:Note"/>
      </xsd:simpleType>
    </xsd:element>
    <xsd:element name="TPAppVersion" ma:index="131" nillable="true" ma:displayName="Version" ma:default="" ma:internalName="TPAppVersion">
      <xsd:simpleType>
        <xsd:restriction base="dms:Text"/>
      </xsd:simpleType>
    </xsd:element>
    <xsd:element name="VoteCount" ma:index="132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2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29baff33-f40f-4664-8054-1bde3cabf4f6">false</MarketSpecific>
    <ApprovalStatus xmlns="29baff33-f40f-4664-8054-1bde3cabf4f6">InProgress</ApprovalStatus>
    <LocComments xmlns="29baff33-f40f-4664-8054-1bde3cabf4f6" xsi:nil="true"/>
    <DirectSourceMarket xmlns="29baff33-f40f-4664-8054-1bde3cabf4f6">english</DirectSourceMarket>
    <ThumbnailAssetId xmlns="29baff33-f40f-4664-8054-1bde3cabf4f6" xsi:nil="true"/>
    <PrimaryImageGen xmlns="29baff33-f40f-4664-8054-1bde3cabf4f6">true</PrimaryImageGen>
    <LegacyData xmlns="29baff33-f40f-4664-8054-1bde3cabf4f6" xsi:nil="true"/>
    <TPFriendlyName xmlns="29baff33-f40f-4664-8054-1bde3cabf4f6" xsi:nil="true"/>
    <NumericId xmlns="29baff33-f40f-4664-8054-1bde3cabf4f6" xsi:nil="true"/>
    <LocRecommendedHandoff xmlns="29baff33-f40f-4664-8054-1bde3cabf4f6" xsi:nil="true"/>
    <BlockPublish xmlns="29baff33-f40f-4664-8054-1bde3cabf4f6">false</BlockPublish>
    <BusinessGroup xmlns="29baff33-f40f-4664-8054-1bde3cabf4f6" xsi:nil="true"/>
    <OpenTemplate xmlns="29baff33-f40f-4664-8054-1bde3cabf4f6">true</OpenTemplate>
    <SourceTitle xmlns="29baff33-f40f-4664-8054-1bde3cabf4f6">Survey of priorities</SourceTitle>
    <APEditor xmlns="29baff33-f40f-4664-8054-1bde3cabf4f6">
      <UserInfo>
        <DisplayName/>
        <AccountId xsi:nil="true"/>
        <AccountType/>
      </UserInfo>
    </APEditor>
    <UALocComments xmlns="29baff33-f40f-4664-8054-1bde3cabf4f6">2007 Template UpLeveling Do Not HandOff</UALocComments>
    <IntlLangReviewDate xmlns="29baff33-f40f-4664-8054-1bde3cabf4f6" xsi:nil="true"/>
    <PublishStatusLookup xmlns="29baff33-f40f-4664-8054-1bde3cabf4f6">
      <Value>375146</Value>
      <Value>375149</Value>
    </PublishStatusLookup>
    <ParentAssetId xmlns="29baff33-f40f-4664-8054-1bde3cabf4f6" xsi:nil="true"/>
    <FeatureTagsTaxHTField0 xmlns="29baff33-f40f-4664-8054-1bde3cabf4f6">
      <Terms xmlns="http://schemas.microsoft.com/office/infopath/2007/PartnerControls"/>
    </FeatureTagsTaxHTField0>
    <MachineTranslated xmlns="29baff33-f40f-4664-8054-1bde3cabf4f6">false</MachineTranslated>
    <Providers xmlns="29baff33-f40f-4664-8054-1bde3cabf4f6" xsi:nil="true"/>
    <OriginalSourceMarket xmlns="29baff33-f40f-4664-8054-1bde3cabf4f6">english</OriginalSourceMarket>
    <APDescription xmlns="29baff33-f40f-4664-8054-1bde3cabf4f6" xsi:nil="true"/>
    <ContentItem xmlns="29baff33-f40f-4664-8054-1bde3cabf4f6" xsi:nil="true"/>
    <ClipArtFilename xmlns="29baff33-f40f-4664-8054-1bde3cabf4f6" xsi:nil="true"/>
    <TPInstallLocation xmlns="29baff33-f40f-4664-8054-1bde3cabf4f6" xsi:nil="true"/>
    <TimesCloned xmlns="29baff33-f40f-4664-8054-1bde3cabf4f6" xsi:nil="true"/>
    <PublishTargets xmlns="29baff33-f40f-4664-8054-1bde3cabf4f6">OfficeOnline,OfficeOnlineVNext</PublishTargets>
    <AcquiredFrom xmlns="29baff33-f40f-4664-8054-1bde3cabf4f6">Internal MS</AcquiredFrom>
    <AssetStart xmlns="29baff33-f40f-4664-8054-1bde3cabf4f6">2012-01-25T15:41:00+00:00</AssetStart>
    <FriendlyTitle xmlns="29baff33-f40f-4664-8054-1bde3cabf4f6" xsi:nil="true"/>
    <Provider xmlns="29baff33-f40f-4664-8054-1bde3cabf4f6" xsi:nil="true"/>
    <LastHandOff xmlns="29baff33-f40f-4664-8054-1bde3cabf4f6" xsi:nil="true"/>
    <Manager xmlns="29baff33-f40f-4664-8054-1bde3cabf4f6" xsi:nil="true"/>
    <UALocRecommendation xmlns="29baff33-f40f-4664-8054-1bde3cabf4f6">Localize</UALocRecommendation>
    <ArtSampleDocs xmlns="29baff33-f40f-4664-8054-1bde3cabf4f6" xsi:nil="true"/>
    <UACurrentWords xmlns="29baff33-f40f-4664-8054-1bde3cabf4f6" xsi:nil="true"/>
    <TPClientViewer xmlns="29baff33-f40f-4664-8054-1bde3cabf4f6" xsi:nil="true"/>
    <TemplateStatus xmlns="29baff33-f40f-4664-8054-1bde3cabf4f6">Complete</TemplateStatus>
    <ShowIn xmlns="29baff33-f40f-4664-8054-1bde3cabf4f6">Show everywhere</ShowIn>
    <CSXHash xmlns="29baff33-f40f-4664-8054-1bde3cabf4f6" xsi:nil="true"/>
    <Downloads xmlns="29baff33-f40f-4664-8054-1bde3cabf4f6">0</Downloads>
    <VoteCount xmlns="29baff33-f40f-4664-8054-1bde3cabf4f6" xsi:nil="true"/>
    <OOCacheId xmlns="29baff33-f40f-4664-8054-1bde3cabf4f6" xsi:nil="true"/>
    <IsDeleted xmlns="29baff33-f40f-4664-8054-1bde3cabf4f6">false</IsDeleted>
    <InternalTagsTaxHTField0 xmlns="29baff33-f40f-4664-8054-1bde3cabf4f6">
      <Terms xmlns="http://schemas.microsoft.com/office/infopath/2007/PartnerControls"/>
    </InternalTagsTaxHTField0>
    <UANotes xmlns="29baff33-f40f-4664-8054-1bde3cabf4f6">2003 to 2007 conversion</UANotes>
    <AssetExpire xmlns="29baff33-f40f-4664-8054-1bde3cabf4f6">2035-01-01T08:00:00+00:00</AssetExpire>
    <CSXSubmissionMarket xmlns="29baff33-f40f-4664-8054-1bde3cabf4f6" xsi:nil="true"/>
    <DSATActionTaken xmlns="29baff33-f40f-4664-8054-1bde3cabf4f6" xsi:nil="true"/>
    <SubmitterId xmlns="29baff33-f40f-4664-8054-1bde3cabf4f6" xsi:nil="true"/>
    <EditorialTags xmlns="29baff33-f40f-4664-8054-1bde3cabf4f6" xsi:nil="true"/>
    <TPExecutable xmlns="29baff33-f40f-4664-8054-1bde3cabf4f6" xsi:nil="true"/>
    <CSXSubmissionDate xmlns="29baff33-f40f-4664-8054-1bde3cabf4f6" xsi:nil="true"/>
    <CSXUpdate xmlns="29baff33-f40f-4664-8054-1bde3cabf4f6">false</CSXUpdate>
    <AssetType xmlns="29baff33-f40f-4664-8054-1bde3cabf4f6">TP</AssetType>
    <ApprovalLog xmlns="29baff33-f40f-4664-8054-1bde3cabf4f6" xsi:nil="true"/>
    <BugNumber xmlns="29baff33-f40f-4664-8054-1bde3cabf4f6" xsi:nil="true"/>
    <OriginAsset xmlns="29baff33-f40f-4664-8054-1bde3cabf4f6" xsi:nil="true"/>
    <TPComponent xmlns="29baff33-f40f-4664-8054-1bde3cabf4f6" xsi:nil="true"/>
    <Milestone xmlns="29baff33-f40f-4664-8054-1bde3cabf4f6" xsi:nil="true"/>
    <RecommendationsModifier xmlns="29baff33-f40f-4664-8054-1bde3cabf4f6" xsi:nil="true"/>
    <AssetId xmlns="29baff33-f40f-4664-8054-1bde3cabf4f6">TP102819727</AssetId>
    <PolicheckWords xmlns="29baff33-f40f-4664-8054-1bde3cabf4f6" xsi:nil="true"/>
    <TPLaunchHelpLink xmlns="29baff33-f40f-4664-8054-1bde3cabf4f6" xsi:nil="true"/>
    <IntlLocPriority xmlns="29baff33-f40f-4664-8054-1bde3cabf4f6" xsi:nil="true"/>
    <TPApplication xmlns="29baff33-f40f-4664-8054-1bde3cabf4f6" xsi:nil="true"/>
    <IntlLangReviewer xmlns="29baff33-f40f-4664-8054-1bde3cabf4f6" xsi:nil="true"/>
    <HandoffToMSDN xmlns="29baff33-f40f-4664-8054-1bde3cabf4f6" xsi:nil="true"/>
    <PlannedPubDate xmlns="29baff33-f40f-4664-8054-1bde3cabf4f6" xsi:nil="true"/>
    <CrawlForDependencies xmlns="29baff33-f40f-4664-8054-1bde3cabf4f6">false</CrawlForDependencies>
    <LocLastLocAttemptVersionLookup xmlns="29baff33-f40f-4664-8054-1bde3cabf4f6">809577</LocLastLocAttemptVersionLookup>
    <TrustLevel xmlns="29baff33-f40f-4664-8054-1bde3cabf4f6">1 Microsoft Managed Content</TrustLevel>
    <CampaignTagsTaxHTField0 xmlns="29baff33-f40f-4664-8054-1bde3cabf4f6">
      <Terms xmlns="http://schemas.microsoft.com/office/infopath/2007/PartnerControls"/>
    </CampaignTagsTaxHTField0>
    <TPNamespace xmlns="29baff33-f40f-4664-8054-1bde3cabf4f6" xsi:nil="true"/>
    <TaxCatchAll xmlns="29baff33-f40f-4664-8054-1bde3cabf4f6"/>
    <IsSearchable xmlns="29baff33-f40f-4664-8054-1bde3cabf4f6">true</IsSearchable>
    <TemplateTemplateType xmlns="29baff33-f40f-4664-8054-1bde3cabf4f6">Word 2007 Default</TemplateTemplateType>
    <Markets xmlns="29baff33-f40f-4664-8054-1bde3cabf4f6"/>
    <IntlLangReview xmlns="29baff33-f40f-4664-8054-1bde3cabf4f6">false</IntlLangReview>
    <UAProjectedTotalWords xmlns="29baff33-f40f-4664-8054-1bde3cabf4f6" xsi:nil="true"/>
    <OutputCachingOn xmlns="29baff33-f40f-4664-8054-1bde3cabf4f6">false</OutputCachingOn>
    <LocMarketGroupTiers2 xmlns="29baff33-f40f-4664-8054-1bde3cabf4f6">,t:Tier 1,t:Tier 2,t:Tier 3,</LocMarketGroupTiers2>
    <APAuthor xmlns="29baff33-f40f-4664-8054-1bde3cabf4f6">
      <UserInfo>
        <DisplayName/>
        <AccountId>2721</AccountId>
        <AccountType/>
      </UserInfo>
    </APAuthor>
    <TPCommandLine xmlns="29baff33-f40f-4664-8054-1bde3cabf4f6" xsi:nil="true"/>
    <LocManualTestRequired xmlns="29baff33-f40f-4664-8054-1bde3cabf4f6">false</LocManualTestRequired>
    <TPAppVersion xmlns="29baff33-f40f-4664-8054-1bde3cabf4f6" xsi:nil="true"/>
    <EditorialStatus xmlns="29baff33-f40f-4664-8054-1bde3cabf4f6" xsi:nil="true"/>
    <LastModifiedDateTime xmlns="29baff33-f40f-4664-8054-1bde3cabf4f6" xsi:nil="true"/>
    <TPLaunchHelpLinkType xmlns="29baff33-f40f-4664-8054-1bde3cabf4f6">Template</TPLaunchHelpLinkType>
    <OriginalRelease xmlns="29baff33-f40f-4664-8054-1bde3cabf4f6">14</OriginalRelease>
    <ScenarioTagsTaxHTField0 xmlns="29baff33-f40f-4664-8054-1bde3cabf4f6">
      <Terms xmlns="http://schemas.microsoft.com/office/infopath/2007/PartnerControls"/>
    </ScenarioTagsTaxHTField0>
    <LocalizationTagsTaxHTField0 xmlns="29baff33-f40f-4664-8054-1bde3cabf4f6">
      <Terms xmlns="http://schemas.microsoft.com/office/infopath/2007/PartnerControls"/>
    </LocalizationTagsTaxHTField0>
  </documentManagement>
</p:properties>
</file>

<file path=customXml/itemProps1.xml><?xml version="1.0" encoding="utf-8"?>
<ds:datastoreItem xmlns:ds="http://schemas.openxmlformats.org/officeDocument/2006/customXml" ds:itemID="{70110E73-4314-456F-A242-AAC0845CE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E2EB6A-6B1A-41FD-B154-B58505A61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baff33-f40f-4664-8054-1bde3cabf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85AEC-BF9F-4CE1-AF62-ED4368E8B5D5}">
  <ds:schemaRefs>
    <ds:schemaRef ds:uri="http://schemas.microsoft.com/office/2006/metadata/properties"/>
    <ds:schemaRef ds:uri="http://schemas.microsoft.com/office/infopath/2007/PartnerControls"/>
    <ds:schemaRef ds:uri="29baff33-f40f-4664-8054-1bde3cabf4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Ankieta dotycząca priorytetów.dotx</Template>
  <TotalTime>259</TotalTime>
  <Pages>5</Pages>
  <Words>1625</Words>
  <Characters>9753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Ankieta dotycząca priorytetów</vt:lpstr>
    </vt:vector>
  </TitlesOfParts>
  <Manager/>
  <Company>Microsoft Corporation</Company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Marcin Rajek</cp:lastModifiedBy>
  <cp:revision>33</cp:revision>
  <cp:lastPrinted>2024-06-23T10:21:00Z</cp:lastPrinted>
  <dcterms:created xsi:type="dcterms:W3CDTF">2024-06-23T09:20:00Z</dcterms:created>
  <dcterms:modified xsi:type="dcterms:W3CDTF">2025-11-10T12:43:00Z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TC010176161045</vt:lpwstr>
  </property>
  <property fmtid="{D5CDD505-2E9C-101B-9397-08002B2CF9AE}" pid="3" name="InternalTags">
    <vt:lpwstr/>
  </property>
  <property fmtid="{D5CDD505-2E9C-101B-9397-08002B2CF9AE}" pid="4" name="ContentTypeId">
    <vt:lpwstr>0x010100CFA5F52AA0A00C4CBEF2A37681B2318F04009FDCD24A096B5E4C8184D4910FEB1A76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Order">
    <vt:r8>6550300</vt:r8>
  </property>
  <property fmtid="{D5CDD505-2E9C-101B-9397-08002B2CF9AE}" pid="10" name="HiddenCategoryTags">
    <vt:lpwstr/>
  </property>
  <property fmtid="{D5CDD505-2E9C-101B-9397-08002B2CF9AE}" pid="11" name="ImageGenStatus">
    <vt:i4>0</vt:i4>
  </property>
  <property fmtid="{D5CDD505-2E9C-101B-9397-08002B2CF9AE}" pid="12" name="CategoryTags">
    <vt:lpwstr/>
  </property>
  <property fmtid="{D5CDD505-2E9C-101B-9397-08002B2CF9AE}" pid="13" name="Applications">
    <vt:lpwstr/>
  </property>
  <property fmtid="{D5CDD505-2E9C-101B-9397-08002B2CF9AE}" pid="14" name="LocMarketGroupTiers">
    <vt:lpwstr>,t:Tier 1,t:Tier 2,t:Tier 3,</vt:lpwstr>
  </property>
</Properties>
</file>